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D579" w14:textId="37C1C901" w:rsidR="008815AB" w:rsidRPr="00B75F8D" w:rsidRDefault="00B847FA" w:rsidP="00C456AA">
      <w:pPr>
        <w:spacing w:line="440" w:lineRule="atLeast"/>
        <w:ind w:left="220" w:hanging="220"/>
        <w:rPr>
          <w:rFonts w:hAnsi="ＭＳ 明朝"/>
        </w:rPr>
      </w:pPr>
      <w:r>
        <w:rPr>
          <w:rFonts w:hint="eastAsia"/>
        </w:rPr>
        <w:t>別</w:t>
      </w:r>
      <w:r w:rsidRPr="00B75F8D">
        <w:rPr>
          <w:rFonts w:hAnsi="ＭＳ 明朝" w:hint="eastAsia"/>
        </w:rPr>
        <w:t>記</w:t>
      </w:r>
      <w:r w:rsidR="008637EA" w:rsidRPr="00B75F8D">
        <w:rPr>
          <w:rFonts w:hAnsi="ＭＳ 明朝" w:hint="eastAsia"/>
        </w:rPr>
        <w:t>第</w:t>
      </w:r>
      <w:r w:rsidR="005A4471" w:rsidRPr="00B75F8D">
        <w:rPr>
          <w:rFonts w:hAnsi="ＭＳ 明朝" w:hint="eastAsia"/>
        </w:rPr>
        <w:t>１</w:t>
      </w:r>
      <w:r w:rsidR="008637EA" w:rsidRPr="00B75F8D">
        <w:rPr>
          <w:rFonts w:hAnsi="ＭＳ 明朝" w:hint="eastAsia"/>
        </w:rPr>
        <w:t>号</w:t>
      </w:r>
      <w:r w:rsidRPr="00B75F8D">
        <w:rPr>
          <w:rFonts w:hAnsi="ＭＳ 明朝" w:hint="eastAsia"/>
        </w:rPr>
        <w:t>様式</w:t>
      </w:r>
      <w:r w:rsidR="005A4471" w:rsidRPr="00B75F8D">
        <w:rPr>
          <w:rFonts w:hAnsi="ＭＳ 明朝" w:hint="eastAsia"/>
        </w:rPr>
        <w:t>（</w:t>
      </w:r>
      <w:r w:rsidR="008637EA" w:rsidRPr="00B75F8D">
        <w:rPr>
          <w:rFonts w:hAnsi="ＭＳ 明朝" w:hint="eastAsia"/>
        </w:rPr>
        <w:t>第</w:t>
      </w:r>
      <w:r w:rsidR="006328D5" w:rsidRPr="00B75F8D">
        <w:rPr>
          <w:rFonts w:hAnsi="ＭＳ 明朝" w:hint="eastAsia"/>
        </w:rPr>
        <w:t>６</w:t>
      </w:r>
      <w:r w:rsidR="008637EA" w:rsidRPr="00B75F8D">
        <w:rPr>
          <w:rFonts w:hAnsi="ＭＳ 明朝" w:hint="eastAsia"/>
        </w:rPr>
        <w:t>条</w:t>
      </w:r>
      <w:r w:rsidR="005D4FEE" w:rsidRPr="00B75F8D">
        <w:rPr>
          <w:rFonts w:hAnsi="ＭＳ 明朝" w:hint="eastAsia"/>
        </w:rPr>
        <w:t>関係</w:t>
      </w:r>
      <w:r w:rsidR="005A4471" w:rsidRPr="00B75F8D">
        <w:rPr>
          <w:rFonts w:hAnsi="ＭＳ 明朝" w:hint="eastAsia"/>
        </w:rPr>
        <w:t>）</w:t>
      </w:r>
    </w:p>
    <w:p w14:paraId="3A2FB0A1" w14:textId="45D367B3" w:rsidR="008637EA" w:rsidRPr="00B75F8D" w:rsidRDefault="008F307A" w:rsidP="008F307A">
      <w:pPr>
        <w:jc w:val="right"/>
        <w:rPr>
          <w:rFonts w:hAnsi="ＭＳ 明朝"/>
        </w:rPr>
      </w:pPr>
      <w:r w:rsidRPr="00B75F8D">
        <w:rPr>
          <w:rFonts w:hAnsi="ＭＳ 明朝" w:hint="eastAsia"/>
        </w:rPr>
        <w:t xml:space="preserve">令和　　</w:t>
      </w:r>
      <w:r w:rsidR="007C2615" w:rsidRPr="00B75F8D">
        <w:rPr>
          <w:rFonts w:hAnsi="ＭＳ 明朝" w:hint="eastAsia"/>
        </w:rPr>
        <w:t>年　　月　　日</w:t>
      </w:r>
    </w:p>
    <w:p w14:paraId="7161842B" w14:textId="29254FEF" w:rsidR="00FD016A" w:rsidRPr="00B75F8D" w:rsidRDefault="00C75E98" w:rsidP="00FD016A">
      <w:pPr>
        <w:ind w:leftChars="100" w:left="231" w:rightChars="296" w:right="683"/>
        <w:rPr>
          <w:rFonts w:hAnsi="ＭＳ 明朝"/>
        </w:rPr>
      </w:pPr>
      <w:r w:rsidRPr="00B75F8D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41936" wp14:editId="6DDE67C8">
                <wp:simplePos x="0" y="0"/>
                <wp:positionH relativeFrom="column">
                  <wp:posOffset>2520544</wp:posOffset>
                </wp:positionH>
                <wp:positionV relativeFrom="paragraph">
                  <wp:posOffset>5563</wp:posOffset>
                </wp:positionV>
                <wp:extent cx="3667125" cy="2977286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97728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386" w:type="dxa"/>
                              <w:tblInd w:w="-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3969"/>
                            </w:tblGrid>
                            <w:tr w:rsidR="006A37AE" w:rsidRPr="00900E2D" w14:paraId="3C07F8E2" w14:textId="77777777" w:rsidTr="006A37AE">
                              <w:trPr>
                                <w:trHeight w:val="369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0141BB0" w14:textId="77777777" w:rsidR="006A37AE" w:rsidRPr="00900E2D" w:rsidRDefault="006A37AE" w:rsidP="00995141">
                                  <w:pPr>
                                    <w:jc w:val="center"/>
                                  </w:pPr>
                                  <w:r w:rsidRPr="00900E2D"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77265F" w14:textId="0769C679" w:rsidR="006A37AE" w:rsidRPr="00900E2D" w:rsidRDefault="006A37AE" w:rsidP="00995141">
                                  <w:pPr>
                                    <w:ind w:firstLineChars="50" w:firstLine="1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0E2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6A37AE" w:rsidRPr="00900E2D" w14:paraId="69985793" w14:textId="77777777" w:rsidTr="006A37AE">
                              <w:trPr>
                                <w:trHeight w:val="705"/>
                              </w:trPr>
                              <w:tc>
                                <w:tcPr>
                                  <w:tcW w:w="1417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F3146A0" w14:textId="77777777" w:rsidR="006A37AE" w:rsidRPr="00900E2D" w:rsidRDefault="006A37AE" w:rsidP="009951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06F518D" w14:textId="78F90EBE" w:rsidR="006A37AE" w:rsidRPr="00900E2D" w:rsidRDefault="006A37AE" w:rsidP="00995141">
                                  <w:pPr>
                                    <w:ind w:firstLineChars="50" w:firstLine="1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0E2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萩市</w:t>
                                  </w:r>
                                </w:p>
                              </w:tc>
                            </w:tr>
                            <w:tr w:rsidR="00C75E98" w:rsidRPr="00900E2D" w14:paraId="10DD42CF" w14:textId="77777777" w:rsidTr="00995141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E3BF02" w14:textId="77777777" w:rsidR="00190C22" w:rsidRPr="00900E2D" w:rsidRDefault="00190C22" w:rsidP="00995141">
                                  <w:pPr>
                                    <w:jc w:val="center"/>
                                  </w:pPr>
                                  <w:r w:rsidRPr="00900E2D"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237F73" w14:textId="77777777" w:rsidR="00190C22" w:rsidRPr="00900E2D" w:rsidRDefault="00190C22" w:rsidP="009951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5E98" w:rsidRPr="00900E2D" w14:paraId="2235D414" w14:textId="77777777" w:rsidTr="00995141">
                              <w:trPr>
                                <w:trHeight w:val="1010"/>
                              </w:trPr>
                              <w:tc>
                                <w:tcPr>
                                  <w:tcW w:w="14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58C58F" w14:textId="77777777" w:rsidR="00190C22" w:rsidRPr="00900E2D" w:rsidRDefault="00190C22" w:rsidP="00995141">
                                  <w:pPr>
                                    <w:jc w:val="center"/>
                                  </w:pPr>
                                  <w:r w:rsidRPr="00900E2D"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F9FC7EE" w14:textId="14192AA4" w:rsidR="00190C22" w:rsidRPr="00900E2D" w:rsidRDefault="00190C22" w:rsidP="00CA4DB3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24858E4D" w14:textId="77777777" w:rsidR="00C75E98" w:rsidRPr="00900E2D" w:rsidRDefault="00C75E98" w:rsidP="00995141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3FC5CC27" w14:textId="77777777" w:rsidR="00190C22" w:rsidRPr="00900E2D" w:rsidRDefault="00190C22" w:rsidP="00995141">
                                  <w:pPr>
                                    <w:rPr>
                                      <w:spacing w:val="10"/>
                                      <w:sz w:val="19"/>
                                      <w:szCs w:val="19"/>
                                    </w:rPr>
                                  </w:pPr>
                                  <w:r w:rsidRPr="00900E2D">
                                    <w:rPr>
                                      <w:rFonts w:hint="eastAsia"/>
                                      <w:spacing w:val="10"/>
                                      <w:sz w:val="19"/>
                                      <w:szCs w:val="19"/>
                                    </w:rPr>
                                    <w:t>（署名又は記名押印）</w:t>
                                  </w:r>
                                </w:p>
                              </w:tc>
                            </w:tr>
                            <w:tr w:rsidR="006A37AE" w:rsidRPr="00900E2D" w14:paraId="24072A9B" w14:textId="77777777" w:rsidTr="006A37AE">
                              <w:trPr>
                                <w:trHeight w:val="567"/>
                              </w:trPr>
                              <w:tc>
                                <w:tcPr>
                                  <w:tcW w:w="14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E1795B" w14:textId="59D1FA06" w:rsidR="006A37AE" w:rsidRPr="00900E2D" w:rsidRDefault="006A37AE" w:rsidP="00995141">
                                  <w:pPr>
                                    <w:jc w:val="center"/>
                                  </w:pPr>
                                  <w:r w:rsidRPr="00900E2D"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F9538E" w14:textId="733E3C99" w:rsidR="006A37AE" w:rsidRPr="00900E2D" w:rsidRDefault="006A37AE" w:rsidP="006A37AE">
                                  <w:pPr>
                                    <w:ind w:firstLineChars="50" w:firstLine="155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900E2D">
                                    <w:rPr>
                                      <w:rFonts w:hAnsi="ＭＳ 明朝" w:hint="eastAsia"/>
                                      <w:sz w:val="30"/>
                                      <w:szCs w:val="30"/>
                                    </w:rPr>
                                    <w:t>T・S・H</w:t>
                                  </w:r>
                                  <w:r w:rsidRPr="00900E2D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 xml:space="preserve">　　年　　月　 日</w:t>
                                  </w:r>
                                </w:p>
                              </w:tc>
                            </w:tr>
                            <w:tr w:rsidR="00C75E98" w:rsidRPr="00900E2D" w14:paraId="78F7320F" w14:textId="77777777" w:rsidTr="00995141">
                              <w:trPr>
                                <w:trHeight w:val="567"/>
                              </w:trPr>
                              <w:tc>
                                <w:tcPr>
                                  <w:tcW w:w="14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615C9ED" w14:textId="77777777" w:rsidR="00190C22" w:rsidRPr="00900E2D" w:rsidRDefault="00190C22" w:rsidP="00995141">
                                  <w:pPr>
                                    <w:jc w:val="center"/>
                                  </w:pPr>
                                  <w:r w:rsidRPr="00900E2D"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CF04797" w14:textId="608C27E3" w:rsidR="00190C22" w:rsidRPr="00900E2D" w:rsidRDefault="00190C22" w:rsidP="009951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0E2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CA4DB3" w:rsidRPr="00900E2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00E2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BC7FEC" w:rsidRPr="00900E2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C7FEC" w:rsidRPr="00900E2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900E2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―　　　　―</w:t>
                                  </w:r>
                                </w:p>
                              </w:tc>
                            </w:tr>
                          </w:tbl>
                          <w:p w14:paraId="03456A02" w14:textId="77777777" w:rsidR="00190C22" w:rsidRPr="00900E2D" w:rsidRDefault="00190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1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98.45pt;margin-top:.45pt;width:288.75pt;height:2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" fillcolor="white [3201]" strokeweight=".5pt">
                <v:fill opacity="0"/>
                <v:stroke opacity="0"/>
                <v:textbox>
                  <w:txbxContent>
                    <w:tbl>
                      <w:tblPr>
                        <w:tblStyle w:val="a3"/>
                        <w:tblW w:w="5386" w:type="dxa"/>
                        <w:tblInd w:w="-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3969"/>
                      </w:tblGrid>
                      <w:tr w:rsidR="006A37AE" w:rsidRPr="00900E2D" w14:paraId="3C07F8E2" w14:textId="77777777" w:rsidTr="006A37AE">
                        <w:trPr>
                          <w:trHeight w:val="369"/>
                        </w:trPr>
                        <w:tc>
                          <w:tcPr>
                            <w:tcW w:w="1417" w:type="dxa"/>
                            <w:vMerge w:val="restart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0141BB0" w14:textId="77777777" w:rsidR="006A37AE" w:rsidRPr="00900E2D" w:rsidRDefault="006A37AE" w:rsidP="00995141">
                            <w:pPr>
                              <w:jc w:val="center"/>
                            </w:pPr>
                            <w:r w:rsidRPr="00900E2D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969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E77265F" w14:textId="0769C679" w:rsidR="006A37AE" w:rsidRPr="00900E2D" w:rsidRDefault="006A37AE" w:rsidP="00995141">
                            <w:pPr>
                              <w:ind w:firstLineChars="50" w:firstLine="125"/>
                              <w:rPr>
                                <w:sz w:val="24"/>
                                <w:szCs w:val="24"/>
                              </w:rPr>
                            </w:pPr>
                            <w:r w:rsidRPr="00900E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c>
                      </w:tr>
                      <w:tr w:rsidR="006A37AE" w:rsidRPr="00900E2D" w14:paraId="69985793" w14:textId="77777777" w:rsidTr="006A37AE">
                        <w:trPr>
                          <w:trHeight w:val="705"/>
                        </w:trPr>
                        <w:tc>
                          <w:tcPr>
                            <w:tcW w:w="1417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F3146A0" w14:textId="77777777" w:rsidR="006A37AE" w:rsidRPr="00900E2D" w:rsidRDefault="006A37AE" w:rsidP="009951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9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06F518D" w14:textId="78F90EBE" w:rsidR="006A37AE" w:rsidRPr="00900E2D" w:rsidRDefault="006A37AE" w:rsidP="00995141">
                            <w:pPr>
                              <w:ind w:firstLineChars="50" w:firstLine="125"/>
                              <w:rPr>
                                <w:sz w:val="24"/>
                                <w:szCs w:val="24"/>
                              </w:rPr>
                            </w:pPr>
                            <w:r w:rsidRPr="00900E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萩市</w:t>
                            </w:r>
                          </w:p>
                        </w:tc>
                      </w:tr>
                      <w:tr w:rsidR="00C75E98" w:rsidRPr="00900E2D" w14:paraId="10DD42CF" w14:textId="77777777" w:rsidTr="00995141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E3BF02" w14:textId="77777777" w:rsidR="00190C22" w:rsidRPr="00900E2D" w:rsidRDefault="00190C22" w:rsidP="00995141">
                            <w:pPr>
                              <w:jc w:val="center"/>
                            </w:pPr>
                            <w:r w:rsidRPr="00900E2D"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969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237F73" w14:textId="77777777" w:rsidR="00190C22" w:rsidRPr="00900E2D" w:rsidRDefault="00190C22" w:rsidP="009951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75E98" w:rsidRPr="00900E2D" w14:paraId="2235D414" w14:textId="77777777" w:rsidTr="00995141">
                        <w:trPr>
                          <w:trHeight w:val="1010"/>
                        </w:trPr>
                        <w:tc>
                          <w:tcPr>
                            <w:tcW w:w="14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58C58F" w14:textId="77777777" w:rsidR="00190C22" w:rsidRPr="00900E2D" w:rsidRDefault="00190C22" w:rsidP="00995141">
                            <w:pPr>
                              <w:jc w:val="center"/>
                            </w:pPr>
                            <w:r w:rsidRPr="00900E2D"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969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F9FC7EE" w14:textId="14192AA4" w:rsidR="00190C22" w:rsidRPr="00900E2D" w:rsidRDefault="00190C22" w:rsidP="00CA4DB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4858E4D" w14:textId="77777777" w:rsidR="00C75E98" w:rsidRPr="00900E2D" w:rsidRDefault="00C75E98" w:rsidP="009951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FC5CC27" w14:textId="77777777" w:rsidR="00190C22" w:rsidRPr="00900E2D" w:rsidRDefault="00190C22" w:rsidP="00995141">
                            <w:pPr>
                              <w:rPr>
                                <w:spacing w:val="10"/>
                                <w:sz w:val="19"/>
                                <w:szCs w:val="19"/>
                              </w:rPr>
                            </w:pPr>
                            <w:r w:rsidRPr="00900E2D">
                              <w:rPr>
                                <w:rFonts w:hint="eastAsia"/>
                                <w:spacing w:val="10"/>
                                <w:sz w:val="19"/>
                                <w:szCs w:val="19"/>
                              </w:rPr>
                              <w:t>（署名又は記名押印）</w:t>
                            </w:r>
                          </w:p>
                        </w:tc>
                      </w:tr>
                      <w:tr w:rsidR="006A37AE" w:rsidRPr="00900E2D" w14:paraId="24072A9B" w14:textId="77777777" w:rsidTr="006A37AE">
                        <w:trPr>
                          <w:trHeight w:val="567"/>
                        </w:trPr>
                        <w:tc>
                          <w:tcPr>
                            <w:tcW w:w="14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E1795B" w14:textId="59D1FA06" w:rsidR="006A37AE" w:rsidRPr="00900E2D" w:rsidRDefault="006A37AE" w:rsidP="00995141">
                            <w:pPr>
                              <w:jc w:val="center"/>
                            </w:pPr>
                            <w:r w:rsidRPr="00900E2D"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969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F9538E" w14:textId="733E3C99" w:rsidR="006A37AE" w:rsidRPr="00900E2D" w:rsidRDefault="006A37AE" w:rsidP="006A37AE">
                            <w:pPr>
                              <w:ind w:firstLineChars="50" w:firstLine="155"/>
                              <w:rPr>
                                <w:sz w:val="30"/>
                                <w:szCs w:val="30"/>
                              </w:rPr>
                            </w:pPr>
                            <w:r w:rsidRPr="00900E2D">
                              <w:rPr>
                                <w:rFonts w:hAnsi="ＭＳ 明朝" w:hint="eastAsia"/>
                                <w:sz w:val="30"/>
                                <w:szCs w:val="30"/>
                              </w:rPr>
                              <w:t>T・S・H</w:t>
                            </w:r>
                            <w:r w:rsidRPr="00900E2D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　年　　月　 日</w:t>
                            </w:r>
                          </w:p>
                        </w:tc>
                      </w:tr>
                      <w:tr w:rsidR="00C75E98" w:rsidRPr="00900E2D" w14:paraId="78F7320F" w14:textId="77777777" w:rsidTr="00995141">
                        <w:trPr>
                          <w:trHeight w:val="567"/>
                        </w:trPr>
                        <w:tc>
                          <w:tcPr>
                            <w:tcW w:w="14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615C9ED" w14:textId="77777777" w:rsidR="00190C22" w:rsidRPr="00900E2D" w:rsidRDefault="00190C22" w:rsidP="00995141">
                            <w:pPr>
                              <w:jc w:val="center"/>
                            </w:pPr>
                            <w:r w:rsidRPr="00900E2D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69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CF04797" w14:textId="608C27E3" w:rsidR="00190C22" w:rsidRPr="00900E2D" w:rsidRDefault="00190C22" w:rsidP="009951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00E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A4DB3" w:rsidRPr="00900E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0E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C7FEC" w:rsidRPr="00900E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7FEC" w:rsidRPr="00900E2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00E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―　　　　―</w:t>
                            </w:r>
                          </w:p>
                        </w:tc>
                      </w:tr>
                    </w:tbl>
                    <w:p w14:paraId="03456A02" w14:textId="77777777" w:rsidR="00190C22" w:rsidRPr="00900E2D" w:rsidRDefault="00190C22"/>
                  </w:txbxContent>
                </v:textbox>
              </v:shape>
            </w:pict>
          </mc:Fallback>
        </mc:AlternateContent>
      </w:r>
      <w:r w:rsidR="00FD016A" w:rsidRPr="00B75F8D">
        <w:rPr>
          <w:rFonts w:hAnsi="ＭＳ 明朝" w:hint="eastAsia"/>
        </w:rPr>
        <w:t>萩市長</w:t>
      </w:r>
      <w:r w:rsidR="005F1004" w:rsidRPr="00B75F8D">
        <w:rPr>
          <w:rFonts w:hAnsi="ＭＳ 明朝" w:hint="eastAsia"/>
        </w:rPr>
        <w:t xml:space="preserve"> </w:t>
      </w:r>
      <w:r w:rsidR="00B847FA" w:rsidRPr="00B75F8D">
        <w:rPr>
          <w:rFonts w:hAnsi="ＭＳ 明朝" w:hint="eastAsia"/>
        </w:rPr>
        <w:t>あて</w:t>
      </w:r>
    </w:p>
    <w:p w14:paraId="6C91C816" w14:textId="17DE72A1" w:rsidR="003068C2" w:rsidRPr="00B75F8D" w:rsidRDefault="00CA4DB3" w:rsidP="003068C2">
      <w:pPr>
        <w:wordWrap w:val="0"/>
        <w:spacing w:line="500" w:lineRule="exact"/>
        <w:ind w:leftChars="100" w:left="231" w:rightChars="296" w:right="683"/>
        <w:jc w:val="right"/>
        <w:rPr>
          <w:rFonts w:hAnsi="ＭＳ 明朝"/>
          <w:sz w:val="24"/>
          <w:szCs w:val="24"/>
        </w:rPr>
      </w:pPr>
      <w:r w:rsidRPr="00B75F8D">
        <w:rPr>
          <w:rFonts w:hAnsi="ＭＳ 明朝" w:hint="eastAsia"/>
        </w:rPr>
        <w:t>（申請者）</w:t>
      </w:r>
      <w:r w:rsidR="00BC7FEC" w:rsidRPr="00B75F8D">
        <w:rPr>
          <w:rFonts w:hAnsi="ＭＳ 明朝" w:hint="eastAsia"/>
        </w:rPr>
        <w:t xml:space="preserve"> </w:t>
      </w:r>
      <w:r w:rsidR="00C75E98" w:rsidRPr="00B75F8D">
        <w:rPr>
          <w:rFonts w:hAnsi="ＭＳ 明朝" w:hint="eastAsia"/>
          <w:sz w:val="24"/>
          <w:szCs w:val="24"/>
        </w:rPr>
        <w:t xml:space="preserve">　</w:t>
      </w:r>
      <w:r w:rsidRPr="00B75F8D">
        <w:rPr>
          <w:rFonts w:hAnsi="ＭＳ 明朝" w:hint="eastAsia"/>
          <w:sz w:val="24"/>
          <w:szCs w:val="24"/>
        </w:rPr>
        <w:t xml:space="preserve"> </w:t>
      </w:r>
      <w:r w:rsidRPr="00B75F8D">
        <w:rPr>
          <w:rFonts w:hAnsi="ＭＳ 明朝"/>
          <w:sz w:val="24"/>
          <w:szCs w:val="24"/>
        </w:rPr>
        <w:t xml:space="preserve">                                  </w:t>
      </w:r>
    </w:p>
    <w:p w14:paraId="5249EAF5" w14:textId="4BE052DE" w:rsidR="009C078E" w:rsidRPr="00B75F8D" w:rsidRDefault="009C078E" w:rsidP="00995141">
      <w:pPr>
        <w:wordWrap w:val="0"/>
        <w:spacing w:line="500" w:lineRule="exact"/>
        <w:ind w:leftChars="100" w:left="231" w:rightChars="296" w:right="683"/>
        <w:jc w:val="right"/>
        <w:rPr>
          <w:rFonts w:hAnsi="ＭＳ 明朝"/>
          <w:sz w:val="24"/>
          <w:szCs w:val="24"/>
        </w:rPr>
      </w:pPr>
    </w:p>
    <w:p w14:paraId="7AD7B3AD" w14:textId="06A9B920" w:rsidR="009C078E" w:rsidRPr="00B75F8D" w:rsidRDefault="009C078E" w:rsidP="009C078E">
      <w:pPr>
        <w:spacing w:line="500" w:lineRule="exact"/>
        <w:ind w:leftChars="100" w:left="231" w:rightChars="296" w:right="683"/>
        <w:jc w:val="right"/>
        <w:rPr>
          <w:rFonts w:hAnsi="ＭＳ 明朝"/>
          <w:sz w:val="24"/>
          <w:szCs w:val="24"/>
        </w:rPr>
      </w:pPr>
    </w:p>
    <w:p w14:paraId="70E11C47" w14:textId="1A7DD5EC" w:rsidR="009C078E" w:rsidRPr="00B75F8D" w:rsidRDefault="009C078E" w:rsidP="009C078E">
      <w:pPr>
        <w:spacing w:line="500" w:lineRule="exact"/>
        <w:ind w:leftChars="100" w:left="231" w:rightChars="296" w:right="683"/>
        <w:jc w:val="right"/>
        <w:rPr>
          <w:rFonts w:hAnsi="ＭＳ 明朝"/>
          <w:sz w:val="24"/>
          <w:szCs w:val="24"/>
        </w:rPr>
      </w:pPr>
    </w:p>
    <w:p w14:paraId="7D4C56FF" w14:textId="4DEE9092" w:rsidR="009C078E" w:rsidRPr="00B75F8D" w:rsidRDefault="009C078E" w:rsidP="009C078E">
      <w:pPr>
        <w:spacing w:line="500" w:lineRule="exact"/>
        <w:ind w:leftChars="100" w:left="231" w:rightChars="296" w:right="683"/>
        <w:jc w:val="right"/>
        <w:rPr>
          <w:rFonts w:hAnsi="ＭＳ 明朝"/>
          <w:sz w:val="24"/>
          <w:szCs w:val="24"/>
        </w:rPr>
      </w:pPr>
    </w:p>
    <w:p w14:paraId="629424D3" w14:textId="77777777" w:rsidR="009C078E" w:rsidRPr="00B75F8D" w:rsidRDefault="009C078E" w:rsidP="00995141">
      <w:pPr>
        <w:spacing w:line="500" w:lineRule="exact"/>
        <w:ind w:leftChars="100" w:left="231" w:rightChars="296" w:right="683"/>
        <w:jc w:val="right"/>
        <w:rPr>
          <w:rFonts w:hAnsi="ＭＳ 明朝"/>
          <w:sz w:val="24"/>
          <w:szCs w:val="24"/>
        </w:rPr>
      </w:pPr>
    </w:p>
    <w:p w14:paraId="74EE03F1" w14:textId="77777777" w:rsidR="00FD016A" w:rsidRPr="00B75F8D" w:rsidRDefault="00FD016A" w:rsidP="00C456AA">
      <w:pPr>
        <w:adjustRightInd w:val="0"/>
        <w:snapToGrid w:val="0"/>
        <w:spacing w:line="320" w:lineRule="exact"/>
        <w:ind w:leftChars="100" w:left="231" w:rightChars="296" w:right="683"/>
        <w:jc w:val="center"/>
        <w:rPr>
          <w:rFonts w:hAnsi="ＭＳ 明朝"/>
        </w:rPr>
      </w:pPr>
    </w:p>
    <w:p w14:paraId="38DF42F9" w14:textId="77777777" w:rsidR="006A37AE" w:rsidRPr="00B75F8D" w:rsidRDefault="006A37AE" w:rsidP="00C456AA">
      <w:pPr>
        <w:adjustRightInd w:val="0"/>
        <w:snapToGrid w:val="0"/>
        <w:spacing w:line="320" w:lineRule="exact"/>
        <w:ind w:leftChars="100" w:left="231" w:rightChars="296" w:right="683"/>
        <w:jc w:val="center"/>
        <w:rPr>
          <w:rFonts w:hAnsi="ＭＳ 明朝"/>
        </w:rPr>
      </w:pPr>
    </w:p>
    <w:p w14:paraId="267B75D4" w14:textId="77777777" w:rsidR="006A37AE" w:rsidRPr="00B75F8D" w:rsidRDefault="006A37AE" w:rsidP="00C456AA">
      <w:pPr>
        <w:adjustRightInd w:val="0"/>
        <w:snapToGrid w:val="0"/>
        <w:spacing w:line="320" w:lineRule="exact"/>
        <w:ind w:leftChars="100" w:left="231" w:rightChars="296" w:right="683"/>
        <w:jc w:val="center"/>
        <w:rPr>
          <w:rFonts w:hAnsi="ＭＳ 明朝"/>
        </w:rPr>
      </w:pPr>
    </w:p>
    <w:p w14:paraId="151A2BAD" w14:textId="7A8730AC" w:rsidR="008637EA" w:rsidRPr="00900E2D" w:rsidRDefault="001A4776" w:rsidP="00C456AA">
      <w:pPr>
        <w:adjustRightInd w:val="0"/>
        <w:snapToGrid w:val="0"/>
        <w:spacing w:line="320" w:lineRule="exact"/>
        <w:ind w:leftChars="100" w:left="231" w:rightChars="296" w:right="683"/>
        <w:jc w:val="center"/>
        <w:rPr>
          <w:rFonts w:hAnsi="ＭＳ 明朝"/>
          <w:lang w:val="es-ES"/>
        </w:rPr>
      </w:pPr>
      <w:r w:rsidRPr="00900E2D">
        <w:rPr>
          <w:rFonts w:hAnsi="ＭＳ 明朝" w:hint="eastAsia"/>
        </w:rPr>
        <w:t>省エネ家電製品購入支援事業</w:t>
      </w:r>
      <w:r w:rsidR="00B847FA" w:rsidRPr="00900E2D">
        <w:rPr>
          <w:rFonts w:hAnsi="ＭＳ 明朝" w:hint="eastAsia"/>
        </w:rPr>
        <w:t>補助金</w:t>
      </w:r>
      <w:r w:rsidR="00FD016A" w:rsidRPr="00900E2D">
        <w:rPr>
          <w:rFonts w:hAnsi="ＭＳ 明朝" w:hint="eastAsia"/>
        </w:rPr>
        <w:t>交付申請書兼請求書</w:t>
      </w:r>
    </w:p>
    <w:p w14:paraId="280A5714" w14:textId="77777777" w:rsidR="007C2615" w:rsidRPr="00900E2D" w:rsidRDefault="007C2615" w:rsidP="00C456AA">
      <w:pPr>
        <w:adjustRightInd w:val="0"/>
        <w:snapToGrid w:val="0"/>
        <w:spacing w:line="320" w:lineRule="exact"/>
        <w:ind w:rightChars="296" w:right="683"/>
        <w:rPr>
          <w:rFonts w:hAnsi="ＭＳ 明朝"/>
          <w:lang w:val="es-ES"/>
        </w:rPr>
      </w:pPr>
    </w:p>
    <w:p w14:paraId="61528ED9" w14:textId="2FBDDB29" w:rsidR="00C456AA" w:rsidRPr="00900E2D" w:rsidRDefault="008637EA" w:rsidP="005F1004">
      <w:pPr>
        <w:adjustRightInd w:val="0"/>
        <w:snapToGrid w:val="0"/>
        <w:spacing w:line="320" w:lineRule="exact"/>
        <w:ind w:leftChars="100" w:left="231" w:rightChars="296" w:right="683" w:firstLineChars="100" w:firstLine="231"/>
        <w:rPr>
          <w:rFonts w:hAnsi="ＭＳ 明朝"/>
        </w:rPr>
      </w:pPr>
      <w:r w:rsidRPr="00900E2D">
        <w:rPr>
          <w:rFonts w:hAnsi="ＭＳ 明朝" w:hint="eastAsia"/>
        </w:rPr>
        <w:t>下記のとおり、</w:t>
      </w:r>
      <w:r w:rsidR="001A4776" w:rsidRPr="00900E2D">
        <w:rPr>
          <w:rFonts w:hAnsi="ＭＳ 明朝" w:hint="eastAsia"/>
        </w:rPr>
        <w:t>省エネ家電製品購入支援事業</w:t>
      </w:r>
      <w:r w:rsidR="005557FE" w:rsidRPr="00900E2D">
        <w:rPr>
          <w:rFonts w:hAnsi="ＭＳ 明朝" w:hint="eastAsia"/>
        </w:rPr>
        <w:t>補助金</w:t>
      </w:r>
      <w:r w:rsidR="00FD016A" w:rsidRPr="00900E2D">
        <w:rPr>
          <w:rFonts w:hAnsi="ＭＳ 明朝" w:hint="eastAsia"/>
        </w:rPr>
        <w:t>の交付を受けたいので、</w:t>
      </w:r>
      <w:r w:rsidR="001A4776" w:rsidRPr="00900E2D">
        <w:rPr>
          <w:rFonts w:hAnsi="ＭＳ 明朝" w:hint="eastAsia"/>
        </w:rPr>
        <w:t>省エネ家電製品購入支援事業</w:t>
      </w:r>
      <w:r w:rsidR="005557FE" w:rsidRPr="00900E2D">
        <w:rPr>
          <w:rFonts w:hAnsi="ＭＳ 明朝" w:hint="eastAsia"/>
        </w:rPr>
        <w:t>補助金</w:t>
      </w:r>
      <w:r w:rsidR="00FD016A" w:rsidRPr="00900E2D">
        <w:rPr>
          <w:rFonts w:hAnsi="ＭＳ 明朝" w:hint="eastAsia"/>
        </w:rPr>
        <w:t>交付要綱</w:t>
      </w:r>
      <w:r w:rsidRPr="00900E2D">
        <w:rPr>
          <w:rFonts w:hAnsi="ＭＳ 明朝" w:hint="eastAsia"/>
        </w:rPr>
        <w:t>第</w:t>
      </w:r>
      <w:r w:rsidR="00FD016A" w:rsidRPr="00900E2D">
        <w:rPr>
          <w:rFonts w:hAnsi="ＭＳ 明朝" w:hint="eastAsia"/>
        </w:rPr>
        <w:t>６</w:t>
      </w:r>
      <w:r w:rsidRPr="00900E2D">
        <w:rPr>
          <w:rFonts w:hAnsi="ＭＳ 明朝" w:hint="eastAsia"/>
        </w:rPr>
        <w:t>条の規定により</w:t>
      </w:r>
      <w:r w:rsidR="00FD016A" w:rsidRPr="00900E2D">
        <w:rPr>
          <w:rFonts w:hAnsi="ＭＳ 明朝" w:hint="eastAsia"/>
        </w:rPr>
        <w:t>次のとおり</w:t>
      </w:r>
      <w:r w:rsidRPr="00900E2D">
        <w:rPr>
          <w:rFonts w:hAnsi="ＭＳ 明朝" w:hint="eastAsia"/>
        </w:rPr>
        <w:t>申請します。</w:t>
      </w:r>
    </w:p>
    <w:p w14:paraId="4FC3A35D" w14:textId="77777777" w:rsidR="005F1004" w:rsidRPr="00900E2D" w:rsidRDefault="005F1004" w:rsidP="005F1004">
      <w:pPr>
        <w:adjustRightInd w:val="0"/>
        <w:snapToGrid w:val="0"/>
        <w:spacing w:line="320" w:lineRule="exact"/>
        <w:ind w:leftChars="100" w:left="231" w:rightChars="296" w:right="683" w:firstLineChars="100" w:firstLine="231"/>
        <w:rPr>
          <w:rFonts w:hAnsi="ＭＳ 明朝"/>
        </w:rPr>
      </w:pPr>
    </w:p>
    <w:p w14:paraId="41BEAB62" w14:textId="77777777" w:rsidR="008637EA" w:rsidRPr="00900E2D" w:rsidRDefault="008637EA" w:rsidP="0047178E">
      <w:pPr>
        <w:pStyle w:val="a8"/>
        <w:adjustRightInd w:val="0"/>
        <w:snapToGrid w:val="0"/>
        <w:spacing w:line="320" w:lineRule="exact"/>
        <w:ind w:rightChars="196" w:right="452"/>
        <w:rPr>
          <w:rFonts w:hAnsi="ＭＳ 明朝"/>
        </w:rPr>
      </w:pPr>
      <w:r w:rsidRPr="00900E2D">
        <w:rPr>
          <w:rFonts w:hAnsi="ＭＳ 明朝" w:hint="eastAsia"/>
        </w:rPr>
        <w:t>記</w:t>
      </w:r>
    </w:p>
    <w:p w14:paraId="4AC1A07F" w14:textId="77777777" w:rsidR="008637EA" w:rsidRPr="00900E2D" w:rsidRDefault="005A4471" w:rsidP="0047178E">
      <w:pPr>
        <w:adjustRightInd w:val="0"/>
        <w:snapToGrid w:val="0"/>
        <w:spacing w:line="320" w:lineRule="exact"/>
        <w:ind w:leftChars="100" w:left="231" w:rightChars="196" w:right="452"/>
        <w:rPr>
          <w:rFonts w:hAnsi="ＭＳ 明朝"/>
        </w:rPr>
      </w:pPr>
      <w:r w:rsidRPr="00900E2D">
        <w:rPr>
          <w:rFonts w:hAnsi="ＭＳ 明朝" w:hint="eastAsia"/>
        </w:rPr>
        <w:t>１</w:t>
      </w:r>
      <w:r w:rsidR="008637EA" w:rsidRPr="00900E2D">
        <w:rPr>
          <w:rFonts w:hAnsi="ＭＳ 明朝" w:hint="eastAsia"/>
        </w:rPr>
        <w:t xml:space="preserve">　交付申請額等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455"/>
        <w:gridCol w:w="75"/>
        <w:gridCol w:w="380"/>
        <w:gridCol w:w="150"/>
        <w:gridCol w:w="305"/>
        <w:gridCol w:w="226"/>
        <w:gridCol w:w="229"/>
        <w:gridCol w:w="301"/>
        <w:gridCol w:w="153"/>
        <w:gridCol w:w="377"/>
        <w:gridCol w:w="77"/>
        <w:gridCol w:w="454"/>
        <w:gridCol w:w="454"/>
        <w:gridCol w:w="762"/>
        <w:gridCol w:w="2691"/>
      </w:tblGrid>
      <w:tr w:rsidR="00F254B3" w:rsidRPr="00900E2D" w14:paraId="746C32D9" w14:textId="77777777" w:rsidTr="00F254B3">
        <w:trPr>
          <w:trHeight w:val="917"/>
          <w:jc w:val="center"/>
        </w:trPr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0137166F" w14:textId="77777777" w:rsidR="00F254B3" w:rsidRPr="00900E2D" w:rsidRDefault="00F254B3" w:rsidP="008637EA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交付申請金額</w:t>
            </w:r>
          </w:p>
          <w:p w14:paraId="39646230" w14:textId="77777777" w:rsidR="00F254B3" w:rsidRPr="00900E2D" w:rsidRDefault="00F254B3" w:rsidP="008637EA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（交付請求額）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9834A12" w14:textId="16138080" w:rsidR="00F254B3" w:rsidRPr="00900E2D" w:rsidRDefault="00F254B3" w:rsidP="0047178E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BD9424" w14:textId="77777777" w:rsidR="00F254B3" w:rsidRPr="00900E2D" w:rsidRDefault="00F254B3" w:rsidP="0047178E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0FBB" w14:textId="247F0F2F" w:rsidR="00F254B3" w:rsidRPr="00900E2D" w:rsidRDefault="00F254B3" w:rsidP="00F254B3">
            <w:pPr>
              <w:spacing w:line="260" w:lineRule="exact"/>
              <w:jc w:val="left"/>
              <w:rPr>
                <w:rFonts w:hAnsi="ＭＳ 明朝"/>
              </w:rPr>
            </w:pPr>
            <w:proofErr w:type="gramStart"/>
            <w:r w:rsidRPr="00900E2D">
              <w:rPr>
                <w:rFonts w:hAnsi="ＭＳ 明朝" w:hint="eastAsia"/>
              </w:rPr>
              <w:t>,</w:t>
            </w:r>
            <w:proofErr w:type="gramEnd"/>
            <w:r w:rsidRPr="00900E2D">
              <w:rPr>
                <w:rFonts w:hAnsi="ＭＳ 明朝" w:hint="eastAsia"/>
              </w:rPr>
              <w:t>０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0D4D13" w14:textId="1FA20675" w:rsidR="00F254B3" w:rsidRPr="00900E2D" w:rsidRDefault="00F254B3" w:rsidP="00F254B3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０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52D16D" w14:textId="3C8AB0C1" w:rsidR="00F254B3" w:rsidRPr="00900E2D" w:rsidRDefault="00F254B3" w:rsidP="00F254B3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０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B179850" w14:textId="7DA7E774" w:rsidR="00F254B3" w:rsidRPr="00900E2D" w:rsidRDefault="00F254B3" w:rsidP="00F254B3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円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5F9BF" w14:textId="38E7261F" w:rsidR="00F254B3" w:rsidRPr="00900E2D" w:rsidRDefault="00F254B3" w:rsidP="0047178E">
            <w:pPr>
              <w:spacing w:line="260" w:lineRule="exact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※１ 補助対象経費（税抜）の合計額の３分の１（千円未満切捨て）</w:t>
            </w:r>
          </w:p>
          <w:p w14:paraId="558C75C3" w14:textId="0D15023E" w:rsidR="00093357" w:rsidRPr="00900E2D" w:rsidRDefault="00F254B3" w:rsidP="008637EA">
            <w:pPr>
              <w:spacing w:line="260" w:lineRule="exact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※２ </w:t>
            </w:r>
            <w:r w:rsidR="00093357" w:rsidRPr="00900E2D">
              <w:rPr>
                <w:rFonts w:hAnsi="ＭＳ 明朝" w:hint="eastAsia"/>
              </w:rPr>
              <w:t xml:space="preserve">下限額 </w:t>
            </w:r>
            <w:r w:rsidR="00093357" w:rsidRPr="00900E2D">
              <w:rPr>
                <w:rFonts w:hAnsi="ＭＳ 明朝"/>
              </w:rPr>
              <w:t xml:space="preserve"> </w:t>
            </w:r>
            <w:r w:rsidR="00093357" w:rsidRPr="00900E2D">
              <w:rPr>
                <w:rFonts w:hAnsi="ＭＳ 明朝" w:hint="eastAsia"/>
              </w:rPr>
              <w:t>３，０００円</w:t>
            </w:r>
          </w:p>
          <w:p w14:paraId="51CB042E" w14:textId="463AB708" w:rsidR="00F254B3" w:rsidRPr="00900E2D" w:rsidRDefault="00F254B3" w:rsidP="00093357">
            <w:pPr>
              <w:spacing w:line="260" w:lineRule="exact"/>
              <w:ind w:firstLineChars="250" w:firstLine="577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上限額５０，０００円</w:t>
            </w:r>
          </w:p>
        </w:tc>
      </w:tr>
      <w:tr w:rsidR="008637EA" w:rsidRPr="00900E2D" w14:paraId="773660FA" w14:textId="77777777" w:rsidTr="00631CFE">
        <w:trPr>
          <w:trHeight w:val="744"/>
          <w:jc w:val="center"/>
        </w:trPr>
        <w:tc>
          <w:tcPr>
            <w:tcW w:w="2178" w:type="dxa"/>
            <w:vAlign w:val="center"/>
          </w:tcPr>
          <w:p w14:paraId="75E79C60" w14:textId="77777777" w:rsidR="008637EA" w:rsidRPr="00900E2D" w:rsidRDefault="008637EA" w:rsidP="008637EA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設置場所</w:t>
            </w:r>
          </w:p>
        </w:tc>
        <w:tc>
          <w:tcPr>
            <w:tcW w:w="7089" w:type="dxa"/>
            <w:gridSpan w:val="15"/>
            <w:vAlign w:val="center"/>
          </w:tcPr>
          <w:p w14:paraId="5166FE4B" w14:textId="77777777" w:rsidR="008637EA" w:rsidRPr="00900E2D" w:rsidRDefault="00FB7EF8" w:rsidP="008637EA">
            <w:pPr>
              <w:spacing w:line="260" w:lineRule="exact"/>
              <w:ind w:rightChars="196" w:right="452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申請者住所に同じ</w:t>
            </w:r>
          </w:p>
        </w:tc>
      </w:tr>
      <w:tr w:rsidR="002004C6" w:rsidRPr="00900E2D" w14:paraId="73862F9C" w14:textId="77777777" w:rsidTr="00631CFE">
        <w:trPr>
          <w:trHeight w:val="680"/>
          <w:jc w:val="center"/>
        </w:trPr>
        <w:tc>
          <w:tcPr>
            <w:tcW w:w="2178" w:type="dxa"/>
            <w:vAlign w:val="center"/>
          </w:tcPr>
          <w:p w14:paraId="7DDA5009" w14:textId="77777777" w:rsidR="002004C6" w:rsidRPr="00900E2D" w:rsidRDefault="00F26F40" w:rsidP="00BB686D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補助対象製品</w:t>
            </w:r>
            <w:r w:rsidR="002004C6" w:rsidRPr="00900E2D">
              <w:rPr>
                <w:rFonts w:hAnsi="ＭＳ 明朝" w:hint="eastAsia"/>
              </w:rPr>
              <w:t>の</w:t>
            </w:r>
          </w:p>
          <w:p w14:paraId="3B3D5B03" w14:textId="77777777" w:rsidR="002004C6" w:rsidRPr="00900E2D" w:rsidRDefault="002004C6" w:rsidP="00BB686D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購入点数</w:t>
            </w:r>
          </w:p>
        </w:tc>
        <w:tc>
          <w:tcPr>
            <w:tcW w:w="4398" w:type="dxa"/>
            <w:gridSpan w:val="14"/>
            <w:tcBorders>
              <w:bottom w:val="nil"/>
            </w:tcBorders>
            <w:vAlign w:val="center"/>
          </w:tcPr>
          <w:p w14:paraId="3BD951BD" w14:textId="77777777" w:rsidR="002004C6" w:rsidRPr="00900E2D" w:rsidRDefault="002004C6" w:rsidP="00BB686D">
            <w:pPr>
              <w:spacing w:line="260" w:lineRule="exact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　　合計　　　　点</w:t>
            </w:r>
          </w:p>
        </w:tc>
        <w:tc>
          <w:tcPr>
            <w:tcW w:w="269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219CB9" w14:textId="6E35107A" w:rsidR="002004C6" w:rsidRPr="00900E2D" w:rsidRDefault="002004C6" w:rsidP="00FE5E08">
            <w:pPr>
              <w:spacing w:line="260" w:lineRule="exact"/>
              <w:jc w:val="center"/>
              <w:rPr>
                <w:rFonts w:hAnsi="ＭＳ 明朝"/>
                <w:spacing w:val="-6"/>
              </w:rPr>
            </w:pPr>
            <w:r w:rsidRPr="00900E2D">
              <w:rPr>
                <w:rFonts w:hAnsi="ＭＳ 明朝" w:hint="eastAsia"/>
                <w:spacing w:val="-6"/>
              </w:rPr>
              <w:t>※詳細は、別紙のとおり</w:t>
            </w:r>
          </w:p>
        </w:tc>
      </w:tr>
      <w:tr w:rsidR="00BB35F3" w:rsidRPr="00900E2D" w14:paraId="7915B646" w14:textId="77777777" w:rsidTr="00631CFE">
        <w:trPr>
          <w:trHeight w:val="680"/>
          <w:jc w:val="center"/>
        </w:trPr>
        <w:tc>
          <w:tcPr>
            <w:tcW w:w="2178" w:type="dxa"/>
            <w:vAlign w:val="center"/>
          </w:tcPr>
          <w:p w14:paraId="7DDD5BAB" w14:textId="77777777" w:rsidR="00C456AA" w:rsidRPr="00900E2D" w:rsidRDefault="00C456AA" w:rsidP="002004C6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補助対象経費の</w:t>
            </w:r>
          </w:p>
          <w:p w14:paraId="3012B3D2" w14:textId="3F51770B" w:rsidR="00C456AA" w:rsidRPr="00900E2D" w:rsidRDefault="00C456AA" w:rsidP="002004C6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合計額</w:t>
            </w:r>
            <w:r w:rsidR="00BB35F3" w:rsidRPr="00900E2D">
              <w:rPr>
                <w:rFonts w:hAnsi="ＭＳ 明朝" w:hint="eastAsia"/>
                <w:sz w:val="20"/>
                <w:szCs w:val="20"/>
              </w:rPr>
              <w:t>（税抜）</w:t>
            </w:r>
          </w:p>
        </w:tc>
        <w:tc>
          <w:tcPr>
            <w:tcW w:w="455" w:type="dxa"/>
            <w:tcBorders>
              <w:bottom w:val="nil"/>
              <w:right w:val="single" w:sz="4" w:space="0" w:color="auto"/>
            </w:tcBorders>
            <w:vAlign w:val="center"/>
          </w:tcPr>
          <w:p w14:paraId="2BDE4960" w14:textId="14936995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①　　　　　　　　　　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9B1B594" w14:textId="32F176B2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8FB01B" w14:textId="77777777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63BE46" w14:textId="77777777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873B55" w14:textId="77777777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FBD7D3" w14:textId="77777777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393809C" w14:textId="77777777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B9BB09" w14:textId="41531AFB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762" w:type="dxa"/>
            <w:tcBorders>
              <w:left w:val="dashed" w:sz="4" w:space="0" w:color="auto"/>
              <w:bottom w:val="nil"/>
            </w:tcBorders>
            <w:vAlign w:val="center"/>
          </w:tcPr>
          <w:p w14:paraId="58894D23" w14:textId="4C141A8A" w:rsidR="00C456AA" w:rsidRPr="00900E2D" w:rsidRDefault="006F1A89" w:rsidP="002004C6">
            <w:pPr>
              <w:spacing w:line="260" w:lineRule="exact"/>
              <w:jc w:val="left"/>
              <w:rPr>
                <w:rFonts w:hAnsi="ＭＳ 明朝"/>
                <w:sz w:val="20"/>
                <w:szCs w:val="20"/>
              </w:rPr>
            </w:pPr>
            <w:r w:rsidRPr="00900E2D">
              <w:rPr>
                <w:rFonts w:hAnsi="ＭＳ 明朝" w:hint="eastAsia"/>
              </w:rPr>
              <w:t>円</w:t>
            </w:r>
          </w:p>
        </w:tc>
        <w:tc>
          <w:tcPr>
            <w:tcW w:w="2691" w:type="dxa"/>
            <w:vMerge/>
            <w:tcBorders>
              <w:bottom w:val="nil"/>
            </w:tcBorders>
            <w:vAlign w:val="center"/>
          </w:tcPr>
          <w:p w14:paraId="26612D5B" w14:textId="77777777" w:rsidR="00C456AA" w:rsidRPr="00900E2D" w:rsidRDefault="00C456AA" w:rsidP="002004C6">
            <w:pPr>
              <w:spacing w:line="260" w:lineRule="exact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BB35F3" w:rsidRPr="00900E2D" w14:paraId="6F69986A" w14:textId="77777777" w:rsidTr="00F254B3">
        <w:trPr>
          <w:trHeight w:val="680"/>
          <w:jc w:val="center"/>
        </w:trPr>
        <w:tc>
          <w:tcPr>
            <w:tcW w:w="2178" w:type="dxa"/>
            <w:vAlign w:val="center"/>
          </w:tcPr>
          <w:p w14:paraId="50FEA0CD" w14:textId="77777777" w:rsidR="00BB35F3" w:rsidRPr="00900E2D" w:rsidRDefault="00BB35F3" w:rsidP="00EA6E93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補助対象経費の</w:t>
            </w:r>
          </w:p>
          <w:p w14:paraId="536BBE99" w14:textId="16831B7E" w:rsidR="00BB35F3" w:rsidRPr="00900E2D" w:rsidRDefault="00BB35F3" w:rsidP="00EA6E93">
            <w:pPr>
              <w:spacing w:line="2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合計額の３分の１</w:t>
            </w:r>
          </w:p>
        </w:tc>
        <w:tc>
          <w:tcPr>
            <w:tcW w:w="455" w:type="dxa"/>
            <w:tcBorders>
              <w:bottom w:val="nil"/>
            </w:tcBorders>
            <w:vAlign w:val="center"/>
          </w:tcPr>
          <w:p w14:paraId="3B4D740B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②</w:t>
            </w:r>
          </w:p>
        </w:tc>
        <w:tc>
          <w:tcPr>
            <w:tcW w:w="455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14:paraId="2569AFAD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8545FB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A88A0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3B81ED1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8316B6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0B1556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45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3E808C" w14:textId="77777777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762" w:type="dxa"/>
            <w:tcBorders>
              <w:left w:val="dashed" w:sz="4" w:space="0" w:color="auto"/>
              <w:bottom w:val="nil"/>
            </w:tcBorders>
            <w:vAlign w:val="center"/>
          </w:tcPr>
          <w:p w14:paraId="677BE386" w14:textId="18D0F98E" w:rsidR="00BB35F3" w:rsidRPr="00900E2D" w:rsidRDefault="006F1A89" w:rsidP="00BB686D">
            <w:pPr>
              <w:spacing w:line="260" w:lineRule="exact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円</w:t>
            </w:r>
          </w:p>
        </w:tc>
        <w:tc>
          <w:tcPr>
            <w:tcW w:w="2691" w:type="dxa"/>
            <w:tcBorders>
              <w:bottom w:val="nil"/>
            </w:tcBorders>
            <w:vAlign w:val="center"/>
          </w:tcPr>
          <w:p w14:paraId="16D473C2" w14:textId="49479B32" w:rsidR="00BB35F3" w:rsidRPr="00900E2D" w:rsidRDefault="00BB35F3" w:rsidP="00BB686D">
            <w:pPr>
              <w:spacing w:line="260" w:lineRule="exact"/>
              <w:jc w:val="lef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①÷３＝②</w:t>
            </w:r>
          </w:p>
        </w:tc>
      </w:tr>
      <w:tr w:rsidR="008637EA" w:rsidRPr="00900E2D" w14:paraId="42DCA590" w14:textId="77777777" w:rsidTr="00631CFE">
        <w:trPr>
          <w:trHeight w:val="3334"/>
          <w:jc w:val="center"/>
        </w:trPr>
        <w:tc>
          <w:tcPr>
            <w:tcW w:w="9267" w:type="dxa"/>
            <w:gridSpan w:val="16"/>
          </w:tcPr>
          <w:p w14:paraId="41090A87" w14:textId="77777777" w:rsidR="008637EA" w:rsidRPr="00900E2D" w:rsidRDefault="008637EA" w:rsidP="000F70A0">
            <w:pPr>
              <w:spacing w:line="2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添付書類</w:t>
            </w:r>
          </w:p>
          <w:p w14:paraId="0F166B43" w14:textId="6A746B6E" w:rsidR="008637EA" w:rsidRPr="00900E2D" w:rsidRDefault="005A4471" w:rsidP="0047178E">
            <w:pPr>
              <w:spacing w:line="260" w:lineRule="exact"/>
              <w:ind w:left="231" w:hangingChars="100" w:hanging="231"/>
              <w:rPr>
                <w:rFonts w:hAnsi="ＭＳ 明朝"/>
                <w:lang w:val="es-ES"/>
              </w:rPr>
            </w:pPr>
            <w:r w:rsidRPr="00900E2D">
              <w:rPr>
                <w:rFonts w:hAnsi="ＭＳ 明朝" w:hint="eastAsia"/>
              </w:rPr>
              <w:t>（１）</w:t>
            </w:r>
            <w:r w:rsidR="0047178E" w:rsidRPr="00900E2D">
              <w:rPr>
                <w:rFonts w:hAnsi="ＭＳ 明朝" w:hint="eastAsia"/>
              </w:rPr>
              <w:t>補助対象経費に係る領収書（購入店、購入金額</w:t>
            </w:r>
            <w:r w:rsidR="007E2D0D" w:rsidRPr="00900E2D">
              <w:rPr>
                <w:rFonts w:hAnsi="ＭＳ 明朝" w:hint="eastAsia"/>
              </w:rPr>
              <w:t>及び</w:t>
            </w:r>
            <w:r w:rsidR="0047178E" w:rsidRPr="00900E2D">
              <w:rPr>
                <w:rFonts w:hAnsi="ＭＳ 明朝" w:hint="eastAsia"/>
              </w:rPr>
              <w:t>製品名</w:t>
            </w:r>
            <w:r w:rsidR="007E2D0D" w:rsidRPr="00900E2D">
              <w:rPr>
                <w:rFonts w:hAnsi="ＭＳ 明朝" w:hint="eastAsia"/>
              </w:rPr>
              <w:t>等</w:t>
            </w:r>
            <w:r w:rsidR="0047178E" w:rsidRPr="00900E2D">
              <w:rPr>
                <w:rFonts w:hAnsi="ＭＳ 明朝" w:hint="eastAsia"/>
              </w:rPr>
              <w:t>が確認できるもの）</w:t>
            </w:r>
            <w:r w:rsidR="00B847FA" w:rsidRPr="00900E2D">
              <w:rPr>
                <w:rFonts w:hAnsi="ＭＳ 明朝" w:hint="eastAsia"/>
              </w:rPr>
              <w:t>の</w:t>
            </w:r>
            <w:r w:rsidR="00093357" w:rsidRPr="00900E2D">
              <w:rPr>
                <w:rFonts w:hAnsi="ＭＳ 明朝" w:hint="eastAsia"/>
              </w:rPr>
              <w:t>原本</w:t>
            </w:r>
          </w:p>
          <w:p w14:paraId="43169F93" w14:textId="77777777" w:rsidR="003E4C3A" w:rsidRPr="00900E2D" w:rsidRDefault="005A4471" w:rsidP="003E4C3A">
            <w:pPr>
              <w:spacing w:line="260" w:lineRule="exact"/>
              <w:ind w:left="231" w:hangingChars="100" w:hanging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（２）</w:t>
            </w:r>
            <w:r w:rsidR="003E4C3A" w:rsidRPr="00900E2D">
              <w:rPr>
                <w:rFonts w:hAnsi="ＭＳ 明朝" w:hint="eastAsia"/>
              </w:rPr>
              <w:t>補助対象製品の製造事業者が発行する保証書（製品型番や住所、氏名が記載された）の写し</w:t>
            </w:r>
          </w:p>
          <w:p w14:paraId="21031036" w14:textId="55F4A8BC" w:rsidR="0047178E" w:rsidRPr="00900E2D" w:rsidRDefault="005A4471" w:rsidP="0047178E">
            <w:pPr>
              <w:spacing w:line="260" w:lineRule="exact"/>
              <w:ind w:left="231" w:hangingChars="100" w:hanging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（３）</w:t>
            </w:r>
            <w:r w:rsidR="007D2F58" w:rsidRPr="00900E2D">
              <w:rPr>
                <w:rFonts w:hAnsi="ＭＳ 明朝" w:hint="eastAsia"/>
              </w:rPr>
              <w:t>省</w:t>
            </w:r>
            <w:proofErr w:type="gramStart"/>
            <w:r w:rsidR="007D2F58" w:rsidRPr="00900E2D">
              <w:rPr>
                <w:rFonts w:hAnsi="ＭＳ 明朝" w:hint="eastAsia"/>
              </w:rPr>
              <w:t>エネ</w:t>
            </w:r>
            <w:proofErr w:type="gramEnd"/>
            <w:r w:rsidR="007D2F58" w:rsidRPr="00900E2D">
              <w:rPr>
                <w:rFonts w:hAnsi="ＭＳ 明朝" w:hint="eastAsia"/>
              </w:rPr>
              <w:t>基準達成率が確認できるカタログや省</w:t>
            </w:r>
            <w:proofErr w:type="gramStart"/>
            <w:r w:rsidR="007D2F58" w:rsidRPr="00900E2D">
              <w:rPr>
                <w:rFonts w:hAnsi="ＭＳ 明朝" w:hint="eastAsia"/>
              </w:rPr>
              <w:t>エネ</w:t>
            </w:r>
            <w:proofErr w:type="gramEnd"/>
            <w:r w:rsidR="007D2F58" w:rsidRPr="00900E2D">
              <w:rPr>
                <w:rFonts w:hAnsi="ＭＳ 明朝" w:hint="eastAsia"/>
              </w:rPr>
              <w:t>型製品情報</w:t>
            </w:r>
            <w:proofErr w:type="gramStart"/>
            <w:r w:rsidR="007D2F58" w:rsidRPr="00900E2D">
              <w:rPr>
                <w:rFonts w:hAnsi="ＭＳ 明朝" w:hint="eastAsia"/>
              </w:rPr>
              <w:t>サイト</w:t>
            </w:r>
            <w:proofErr w:type="gramEnd"/>
            <w:r w:rsidR="007D2F58" w:rsidRPr="00900E2D">
              <w:rPr>
                <w:rFonts w:hAnsi="ＭＳ 明朝" w:hint="eastAsia"/>
              </w:rPr>
              <w:t>等の写し</w:t>
            </w:r>
          </w:p>
          <w:p w14:paraId="40F786C1" w14:textId="24344EC4" w:rsidR="002004C6" w:rsidRPr="00900E2D" w:rsidRDefault="0047178E" w:rsidP="00C456AA">
            <w:pPr>
              <w:spacing w:line="260" w:lineRule="exact"/>
              <w:ind w:left="231" w:hangingChars="100" w:hanging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（４</w:t>
            </w:r>
            <w:r w:rsidR="005A4471" w:rsidRPr="00900E2D">
              <w:rPr>
                <w:rFonts w:hAnsi="ＭＳ 明朝" w:hint="eastAsia"/>
              </w:rPr>
              <w:t>）</w:t>
            </w:r>
            <w:r w:rsidRPr="00900E2D">
              <w:rPr>
                <w:rFonts w:hAnsi="ＭＳ 明朝" w:hint="eastAsia"/>
              </w:rPr>
              <w:t>エアコンディショナー、テレビジョン受信機</w:t>
            </w:r>
            <w:r w:rsidR="00933AC7" w:rsidRPr="00900E2D">
              <w:rPr>
                <w:rFonts w:hAnsi="ＭＳ 明朝" w:hint="eastAsia"/>
              </w:rPr>
              <w:t>、</w:t>
            </w:r>
            <w:r w:rsidRPr="00900E2D">
              <w:rPr>
                <w:rFonts w:hAnsi="ＭＳ 明朝" w:hint="eastAsia"/>
              </w:rPr>
              <w:t>電気冷蔵庫</w:t>
            </w:r>
            <w:r w:rsidR="00933AC7" w:rsidRPr="00900E2D">
              <w:rPr>
                <w:rFonts w:hAnsi="ＭＳ 明朝" w:hint="eastAsia"/>
              </w:rPr>
              <w:t>及び電気冷凍庫</w:t>
            </w:r>
            <w:r w:rsidRPr="00900E2D">
              <w:rPr>
                <w:rFonts w:hAnsi="ＭＳ 明朝" w:hint="eastAsia"/>
              </w:rPr>
              <w:t>にあっては、家電リサイクル券（排出者控え）の写し</w:t>
            </w:r>
          </w:p>
          <w:p w14:paraId="47F683CC" w14:textId="183F5F58" w:rsidR="0047178E" w:rsidRPr="00900E2D" w:rsidRDefault="0047178E" w:rsidP="00C456AA">
            <w:pPr>
              <w:spacing w:line="260" w:lineRule="exact"/>
              <w:ind w:left="231" w:hangingChars="100" w:hanging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（５）</w:t>
            </w:r>
            <w:r w:rsidR="00C456AA" w:rsidRPr="00900E2D">
              <w:rPr>
                <w:rFonts w:hAnsi="ＭＳ 明朝" w:hint="eastAsia"/>
              </w:rPr>
              <w:t>ＬＥＤ照明器具、ガス温水機器、石油温水器機及び電気温水器機にあっては、買換え前後の設置状況等が分かる写真</w:t>
            </w:r>
          </w:p>
          <w:p w14:paraId="584DD086" w14:textId="061288F1" w:rsidR="00B75F8D" w:rsidRPr="00900E2D" w:rsidRDefault="00B75F8D" w:rsidP="00C456AA">
            <w:pPr>
              <w:spacing w:line="260" w:lineRule="exact"/>
              <w:ind w:left="231" w:hangingChars="100" w:hanging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（６）振込口座が確認できる通帳等の写し</w:t>
            </w:r>
          </w:p>
          <w:p w14:paraId="1073BB14" w14:textId="6CD2F794" w:rsidR="00C456AA" w:rsidRPr="00900E2D" w:rsidRDefault="00C456AA" w:rsidP="0047178E">
            <w:pPr>
              <w:spacing w:line="2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</w:t>
            </w:r>
            <w:r w:rsidR="00B75F8D" w:rsidRPr="00900E2D">
              <w:rPr>
                <w:rFonts w:hAnsi="ＭＳ 明朝" w:hint="eastAsia"/>
              </w:rPr>
              <w:t>７</w:t>
            </w:r>
            <w:r w:rsidRPr="00900E2D">
              <w:rPr>
                <w:rFonts w:hAnsi="ＭＳ 明朝" w:hint="eastAsia"/>
              </w:rPr>
              <w:t>）前各号に掲げるもののほか、市長</w:t>
            </w:r>
            <w:proofErr w:type="gramStart"/>
            <w:r w:rsidRPr="00900E2D">
              <w:rPr>
                <w:rFonts w:hAnsi="ＭＳ 明朝" w:hint="eastAsia"/>
              </w:rPr>
              <w:t>が</w:t>
            </w:r>
            <w:proofErr w:type="gramEnd"/>
            <w:r w:rsidRPr="00900E2D">
              <w:rPr>
                <w:rFonts w:hAnsi="ＭＳ 明朝" w:hint="eastAsia"/>
              </w:rPr>
              <w:t>必要</w:t>
            </w:r>
            <w:proofErr w:type="gramStart"/>
            <w:r w:rsidRPr="00900E2D">
              <w:rPr>
                <w:rFonts w:hAnsi="ＭＳ 明朝" w:hint="eastAsia"/>
              </w:rPr>
              <w:t>が</w:t>
            </w:r>
            <w:proofErr w:type="gramEnd"/>
            <w:r w:rsidRPr="00900E2D">
              <w:rPr>
                <w:rFonts w:hAnsi="ＭＳ 明朝" w:hint="eastAsia"/>
              </w:rPr>
              <w:t>あると認める書類</w:t>
            </w:r>
          </w:p>
        </w:tc>
      </w:tr>
    </w:tbl>
    <w:p w14:paraId="325ACFAA" w14:textId="77777777" w:rsidR="001E23FB" w:rsidRPr="00900E2D" w:rsidRDefault="001E23FB" w:rsidP="00BB686D">
      <w:pPr>
        <w:ind w:leftChars="100" w:left="231" w:rightChars="196" w:right="452"/>
        <w:rPr>
          <w:rFonts w:hAnsi="ＭＳ 明朝"/>
        </w:rPr>
        <w:sectPr w:rsidR="001E23FB" w:rsidRPr="00900E2D" w:rsidSect="00995141">
          <w:headerReference w:type="default" r:id="rId7"/>
          <w:pgSz w:w="11906" w:h="16838" w:code="9"/>
          <w:pgMar w:top="851" w:right="1134" w:bottom="567" w:left="1134" w:header="737" w:footer="737" w:gutter="0"/>
          <w:cols w:space="425"/>
          <w:docGrid w:type="linesAndChars" w:linePitch="407" w:charSpace="2213"/>
        </w:sectPr>
      </w:pPr>
    </w:p>
    <w:p w14:paraId="752DEAC8" w14:textId="4ABFF882" w:rsidR="008637EA" w:rsidRPr="00900E2D" w:rsidRDefault="00615422" w:rsidP="0005471E">
      <w:pPr>
        <w:adjustRightInd w:val="0"/>
        <w:snapToGrid w:val="0"/>
        <w:ind w:leftChars="100" w:left="231" w:rightChars="196" w:right="452"/>
        <w:rPr>
          <w:rFonts w:hAnsi="ＭＳ 明朝"/>
        </w:rPr>
      </w:pPr>
      <w:r w:rsidRPr="00900E2D"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82BBE8" wp14:editId="22F2B19E">
                <wp:simplePos x="0" y="0"/>
                <wp:positionH relativeFrom="column">
                  <wp:posOffset>-56515</wp:posOffset>
                </wp:positionH>
                <wp:positionV relativeFrom="paragraph">
                  <wp:posOffset>147964</wp:posOffset>
                </wp:positionV>
                <wp:extent cx="6272011" cy="245986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011" cy="245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709"/>
                              <w:gridCol w:w="510"/>
                              <w:gridCol w:w="510"/>
                              <w:gridCol w:w="510"/>
                              <w:gridCol w:w="510"/>
                              <w:gridCol w:w="511"/>
                              <w:gridCol w:w="709"/>
                              <w:gridCol w:w="531"/>
                              <w:gridCol w:w="76"/>
                              <w:gridCol w:w="456"/>
                              <w:gridCol w:w="152"/>
                              <w:gridCol w:w="379"/>
                              <w:gridCol w:w="228"/>
                              <w:gridCol w:w="304"/>
                              <w:gridCol w:w="304"/>
                              <w:gridCol w:w="228"/>
                              <w:gridCol w:w="379"/>
                              <w:gridCol w:w="152"/>
                              <w:gridCol w:w="456"/>
                              <w:gridCol w:w="76"/>
                              <w:gridCol w:w="532"/>
                            </w:tblGrid>
                            <w:tr w:rsidR="00615422" w:rsidRPr="00CC0B44" w14:paraId="0D9244AB" w14:textId="77777777" w:rsidTr="00631CFE">
                              <w:tc>
                                <w:tcPr>
                                  <w:tcW w:w="1276" w:type="dxa"/>
                                  <w:vMerge w:val="restart"/>
                                  <w:vAlign w:val="center"/>
                                </w:tcPr>
                                <w:p w14:paraId="7F1814D3" w14:textId="77777777" w:rsidR="00615422" w:rsidRPr="00CC0B44" w:rsidRDefault="00615422" w:rsidP="00615422">
                                  <w:pPr>
                                    <w:ind w:left="210" w:hanging="210"/>
                                    <w:jc w:val="center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21"/>
                                </w:tcPr>
                                <w:p w14:paraId="59E3D464" w14:textId="457A3CDE" w:rsidR="00615422" w:rsidRPr="00CC0B44" w:rsidRDefault="00615422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銀行・</w:t>
                                  </w:r>
                                  <w:r w:rsidR="0068185E">
                                    <w:rPr>
                                      <w:rFonts w:hAnsi="ＭＳ 明朝" w:cs="ＭＳ 明朝" w:hint="eastAsia"/>
                                    </w:rPr>
                                    <w:t>漁協・</w:t>
                                  </w: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 xml:space="preserve">信用金庫　　　　　　　　　　</w:t>
                                  </w:r>
                                  <w:r w:rsidR="00EA0185">
                                    <w:rPr>
                                      <w:rFonts w:hAnsi="ＭＳ 明朝" w:cs="ＭＳ 明朝" w:hint="eastAsia"/>
                                    </w:rPr>
                                    <w:t>本店・</w:t>
                                  </w: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支店</w:t>
                                  </w:r>
                                  <w:r w:rsidR="00EA0185">
                                    <w:rPr>
                                      <w:rFonts w:hAnsi="ＭＳ 明朝" w:cs="ＭＳ 明朝" w:hint="eastAsia"/>
                                    </w:rPr>
                                    <w:t xml:space="preserve">　</w:t>
                                  </w: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 xml:space="preserve">　</w:t>
                                  </w:r>
                                </w:p>
                                <w:p w14:paraId="1457F658" w14:textId="6852A469" w:rsidR="00615422" w:rsidRPr="00CC0B44" w:rsidRDefault="0068185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</w:rPr>
                                    <w:t>労金・</w:t>
                                  </w:r>
                                  <w:r w:rsidR="00615422" w:rsidRPr="00CC0B44">
                                    <w:rPr>
                                      <w:rFonts w:hAnsi="ＭＳ 明朝" w:cs="ＭＳ 明朝" w:hint="eastAsia"/>
                                    </w:rPr>
                                    <w:t>農協・信用組合　　　　　　　　　　支所</w:t>
                                  </w:r>
                                  <w:r w:rsidR="00EA0185">
                                    <w:rPr>
                                      <w:rFonts w:hAnsi="ＭＳ 明朝" w:cs="ＭＳ 明朝" w:hint="eastAsia"/>
                                    </w:rPr>
                                    <w:t>・出張所</w:t>
                                  </w:r>
                                  <w:r w:rsidR="00615422" w:rsidRPr="00CC0B44">
                                    <w:rPr>
                                      <w:rFonts w:hAnsi="ＭＳ 明朝" w:cs="ＭＳ 明朝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631CFE" w:rsidRPr="00CC0B44" w14:paraId="0C562125" w14:textId="77777777" w:rsidTr="00631CFE">
                              <w:trPr>
                                <w:trHeight w:val="491"/>
                              </w:trPr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3F611E86" w14:textId="77777777" w:rsidR="00631CFE" w:rsidRPr="00CC0B44" w:rsidRDefault="00631CFE" w:rsidP="00615422">
                                  <w:pPr>
                                    <w:ind w:left="210" w:hanging="210"/>
                                    <w:jc w:val="center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0BDCE2AF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預金</w:t>
                                  </w:r>
                                </w:p>
                                <w:p w14:paraId="33F10B8C" w14:textId="77777777" w:rsidR="00631CFE" w:rsidRPr="00CC0B44" w:rsidRDefault="00631CFE" w:rsidP="00615422">
                                  <w:pPr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5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4154C7A3" w14:textId="77777777" w:rsidR="00631CFE" w:rsidRPr="00CC0B44" w:rsidRDefault="00631CFE" w:rsidP="00615422">
                                  <w:pPr>
                                    <w:ind w:left="210" w:hanging="210"/>
                                    <w:jc w:val="center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普通　・　当座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B8085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口座</w:t>
                                  </w:r>
                                </w:p>
                                <w:p w14:paraId="58FE5305" w14:textId="77777777" w:rsidR="00631CFE" w:rsidRPr="00CC0B44" w:rsidRDefault="00631CFE" w:rsidP="00615422">
                                  <w:pPr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05D3F2D4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gridSpan w:val="2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F175934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DC5DD7C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gridSpan w:val="2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ACE9D5D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0377BEEC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gridSpan w:val="2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3E417D0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gridSpan w:val="2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5E0E44" w14:textId="2B23572C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</w:tr>
                            <w:tr w:rsidR="00631CFE" w:rsidRPr="00CC0B44" w14:paraId="7F9082F1" w14:textId="77777777" w:rsidTr="00631CFE">
                              <w:trPr>
                                <w:trHeight w:val="54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F424522" w14:textId="77777777" w:rsidR="00631CFE" w:rsidRPr="00CC0B44" w:rsidRDefault="00631CFE" w:rsidP="00615422">
                                  <w:pPr>
                                    <w:ind w:left="210" w:hanging="210"/>
                                    <w:jc w:val="center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ゆう</w:t>
                                  </w:r>
                                  <w:proofErr w:type="gramStart"/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ちょ</w:t>
                                  </w:r>
                                  <w:proofErr w:type="gramEnd"/>
                                </w:p>
                                <w:p w14:paraId="0C630824" w14:textId="77777777" w:rsidR="00631CFE" w:rsidRPr="00CC0B44" w:rsidRDefault="00631CFE" w:rsidP="00615422">
                                  <w:pPr>
                                    <w:ind w:left="210" w:hanging="210"/>
                                    <w:jc w:val="center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銀　　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E3BF7F0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記号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D8FEA87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5250787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9E6848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01392BB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718602" w14:textId="67CC8ED2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E2EC4C2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658C528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gridSpan w:val="2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9047E1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22587E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8A9C286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gridSpan w:val="2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9865F8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88CCC62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gridSpan w:val="2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C89BE04" w14:textId="77777777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DB62403" w14:textId="019E05FF" w:rsidR="00631CFE" w:rsidRPr="00CC0B44" w:rsidRDefault="00631CFE" w:rsidP="00615422">
                                  <w:pPr>
                                    <w:wordWrap w:val="0"/>
                                    <w:ind w:left="210" w:hanging="210"/>
                                    <w:jc w:val="right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</w:tr>
                            <w:tr w:rsidR="00615422" w:rsidRPr="00CC0B44" w14:paraId="73829610" w14:textId="77777777" w:rsidTr="00631CFE">
                              <w:trPr>
                                <w:trHeight w:val="283"/>
                              </w:trPr>
                              <w:tc>
                                <w:tcPr>
                                  <w:tcW w:w="1276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5FC617E" w14:textId="77777777" w:rsidR="00615422" w:rsidRPr="00CC0B44" w:rsidRDefault="00615422" w:rsidP="00615422">
                                  <w:pPr>
                                    <w:ind w:left="210" w:hanging="210"/>
                                    <w:jc w:val="center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21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E35080D" w14:textId="77777777" w:rsidR="00615422" w:rsidRPr="00CC0B44" w:rsidRDefault="00615422" w:rsidP="00615422">
                                  <w:pPr>
                                    <w:ind w:left="210" w:hanging="210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</w:tr>
                            <w:tr w:rsidR="00615422" w:rsidRPr="00CC0B44" w14:paraId="092A9FD6" w14:textId="77777777" w:rsidTr="00631CFE">
                              <w:trPr>
                                <w:trHeight w:val="78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73C3DE9E" w14:textId="77777777" w:rsidR="00615422" w:rsidRPr="00CC0B44" w:rsidRDefault="00615422" w:rsidP="00615422">
                                  <w:pPr>
                                    <w:ind w:left="210" w:hanging="210"/>
                                    <w:jc w:val="center"/>
                                    <w:rPr>
                                      <w:rFonts w:hAnsi="ＭＳ 明朝" w:cs="ＭＳ 明朝"/>
                                    </w:rPr>
                                  </w:pPr>
                                  <w:r w:rsidRPr="00CC0B44">
                                    <w:rPr>
                                      <w:rFonts w:hAnsi="ＭＳ 明朝" w:cs="ＭＳ 明朝" w:hint="eastAsia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21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C404883" w14:textId="77777777" w:rsidR="00615422" w:rsidRPr="00CC0B44" w:rsidRDefault="00615422" w:rsidP="00615422">
                                  <w:pPr>
                                    <w:ind w:left="210" w:hanging="210"/>
                                    <w:rPr>
                                      <w:rFonts w:hAnsi="ＭＳ 明朝" w:cs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31F127" w14:textId="77777777" w:rsidR="00615422" w:rsidRDefault="00615422" w:rsidP="001E23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BBE8" id="テキスト ボックス 2" o:spid="_x0000_s1027" type="#_x0000_t202" style="position:absolute;left:0;text-align:left;margin-left:-4.45pt;margin-top:11.65pt;width:493.85pt;height:19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" fillcolor="white [3201]" stroked="f" strokeweight=".5pt">
                <v:textbox>
                  <w:txbxContent>
                    <w:tbl>
                      <w:tblPr>
                        <w:tblW w:w="9498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709"/>
                        <w:gridCol w:w="510"/>
                        <w:gridCol w:w="510"/>
                        <w:gridCol w:w="510"/>
                        <w:gridCol w:w="510"/>
                        <w:gridCol w:w="511"/>
                        <w:gridCol w:w="709"/>
                        <w:gridCol w:w="531"/>
                        <w:gridCol w:w="76"/>
                        <w:gridCol w:w="456"/>
                        <w:gridCol w:w="152"/>
                        <w:gridCol w:w="379"/>
                        <w:gridCol w:w="228"/>
                        <w:gridCol w:w="304"/>
                        <w:gridCol w:w="304"/>
                        <w:gridCol w:w="228"/>
                        <w:gridCol w:w="379"/>
                        <w:gridCol w:w="152"/>
                        <w:gridCol w:w="456"/>
                        <w:gridCol w:w="76"/>
                        <w:gridCol w:w="532"/>
                      </w:tblGrid>
                      <w:tr w:rsidR="00615422" w:rsidRPr="00CC0B44" w14:paraId="0D9244AB" w14:textId="77777777" w:rsidTr="00631CFE">
                        <w:tc>
                          <w:tcPr>
                            <w:tcW w:w="1276" w:type="dxa"/>
                            <w:vMerge w:val="restart"/>
                            <w:vAlign w:val="center"/>
                          </w:tcPr>
                          <w:p w14:paraId="7F1814D3" w14:textId="77777777" w:rsidR="00615422" w:rsidRPr="00CC0B44" w:rsidRDefault="00615422" w:rsidP="00615422">
                            <w:pPr>
                              <w:ind w:left="210" w:hanging="210"/>
                              <w:jc w:val="center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21"/>
                          </w:tcPr>
                          <w:p w14:paraId="59E3D464" w14:textId="457A3CDE" w:rsidR="00615422" w:rsidRPr="00CC0B44" w:rsidRDefault="00615422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銀行・</w:t>
                            </w:r>
                            <w:r w:rsidR="0068185E">
                              <w:rPr>
                                <w:rFonts w:hAnsi="ＭＳ 明朝" w:cs="ＭＳ 明朝" w:hint="eastAsia"/>
                              </w:rPr>
                              <w:t>漁協・</w:t>
                            </w:r>
                            <w:r w:rsidRPr="00CC0B44">
                              <w:rPr>
                                <w:rFonts w:hAnsi="ＭＳ 明朝" w:cs="ＭＳ 明朝" w:hint="eastAsia"/>
                              </w:rPr>
                              <w:t xml:space="preserve">信用金庫　　　　　　　　　　</w:t>
                            </w:r>
                            <w:r w:rsidR="00EA0185">
                              <w:rPr>
                                <w:rFonts w:hAnsi="ＭＳ 明朝" w:cs="ＭＳ 明朝" w:hint="eastAsia"/>
                              </w:rPr>
                              <w:t>本店・</w:t>
                            </w:r>
                            <w:r w:rsidRPr="00CC0B44">
                              <w:rPr>
                                <w:rFonts w:hAnsi="ＭＳ 明朝" w:cs="ＭＳ 明朝" w:hint="eastAsia"/>
                              </w:rPr>
                              <w:t>支店</w:t>
                            </w:r>
                            <w:r w:rsidR="00EA0185">
                              <w:rPr>
                                <w:rFonts w:hAnsi="ＭＳ 明朝" w:cs="ＭＳ 明朝" w:hint="eastAsia"/>
                              </w:rPr>
                              <w:t xml:space="preserve">　</w:t>
                            </w:r>
                            <w:r w:rsidRPr="00CC0B44">
                              <w:rPr>
                                <w:rFonts w:hAnsi="ＭＳ 明朝" w:cs="ＭＳ 明朝" w:hint="eastAsia"/>
                              </w:rPr>
                              <w:t xml:space="preserve">　</w:t>
                            </w:r>
                          </w:p>
                          <w:p w14:paraId="1457F658" w14:textId="6852A469" w:rsidR="00615422" w:rsidRPr="00CC0B44" w:rsidRDefault="0068185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労金・</w:t>
                            </w:r>
                            <w:r w:rsidR="00615422" w:rsidRPr="00CC0B44">
                              <w:rPr>
                                <w:rFonts w:hAnsi="ＭＳ 明朝" w:cs="ＭＳ 明朝" w:hint="eastAsia"/>
                              </w:rPr>
                              <w:t>農協・信用組合　　　　　　　　　　支所</w:t>
                            </w:r>
                            <w:r w:rsidR="00EA0185">
                              <w:rPr>
                                <w:rFonts w:hAnsi="ＭＳ 明朝" w:cs="ＭＳ 明朝" w:hint="eastAsia"/>
                              </w:rPr>
                              <w:t>・出張所</w:t>
                            </w:r>
                            <w:r w:rsidR="00615422" w:rsidRPr="00CC0B44">
                              <w:rPr>
                                <w:rFonts w:hAnsi="ＭＳ 明朝" w:cs="ＭＳ 明朝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631CFE" w:rsidRPr="00CC0B44" w14:paraId="0C562125" w14:textId="77777777" w:rsidTr="00631CFE">
                        <w:trPr>
                          <w:trHeight w:val="491"/>
                        </w:trPr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3F611E86" w14:textId="77777777" w:rsidR="00631CFE" w:rsidRPr="00CC0B44" w:rsidRDefault="00631CFE" w:rsidP="00615422">
                            <w:pPr>
                              <w:ind w:left="210" w:hanging="210"/>
                              <w:jc w:val="center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ashed" w:sz="4" w:space="0" w:color="auto"/>
                            </w:tcBorders>
                          </w:tcPr>
                          <w:p w14:paraId="0BDCE2AF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預金</w:t>
                            </w:r>
                          </w:p>
                          <w:p w14:paraId="33F10B8C" w14:textId="77777777" w:rsidR="00631CFE" w:rsidRPr="00CC0B44" w:rsidRDefault="00631CFE" w:rsidP="00615422">
                            <w:pPr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5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4154C7A3" w14:textId="77777777" w:rsidR="00631CFE" w:rsidRPr="00CC0B44" w:rsidRDefault="00631CFE" w:rsidP="00615422">
                            <w:pPr>
                              <w:ind w:left="210" w:hanging="210"/>
                              <w:jc w:val="center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普通　・　当座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ashed" w:sz="4" w:space="0" w:color="auto"/>
                              <w:right w:val="single" w:sz="4" w:space="0" w:color="auto"/>
                            </w:tcBorders>
                          </w:tcPr>
                          <w:p w14:paraId="6C7B8085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口座</w:t>
                            </w:r>
                          </w:p>
                          <w:p w14:paraId="58FE5305" w14:textId="77777777" w:rsidR="00631CFE" w:rsidRPr="00CC0B44" w:rsidRDefault="00631CFE" w:rsidP="00615422">
                            <w:pPr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</w:tcPr>
                          <w:p w14:paraId="05D3F2D4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gridSpan w:val="2"/>
                            <w:tcBorders>
                              <w:top w:val="dashed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14:paraId="2F175934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14:paraId="2DC5DD7C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gridSpan w:val="2"/>
                            <w:tcBorders>
                              <w:top w:val="dashed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14:paraId="1ACE9D5D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14:paraId="0377BEEC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gridSpan w:val="2"/>
                            <w:tcBorders>
                              <w:top w:val="dashed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14:paraId="23E417D0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gridSpan w:val="2"/>
                            <w:tcBorders>
                              <w:top w:val="single" w:sz="4" w:space="0" w:color="auto"/>
                              <w:left w:val="dashed" w:sz="4" w:space="0" w:color="auto"/>
                              <w:right w:val="single" w:sz="4" w:space="0" w:color="auto"/>
                            </w:tcBorders>
                          </w:tcPr>
                          <w:p w14:paraId="2D5E0E44" w14:textId="2B23572C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</w:tr>
                      <w:tr w:rsidR="00631CFE" w:rsidRPr="00CC0B44" w14:paraId="7F9082F1" w14:textId="77777777" w:rsidTr="00631CFE">
                        <w:trPr>
                          <w:trHeight w:val="54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5F424522" w14:textId="77777777" w:rsidR="00631CFE" w:rsidRPr="00CC0B44" w:rsidRDefault="00631CFE" w:rsidP="00615422">
                            <w:pPr>
                              <w:ind w:left="210" w:hanging="210"/>
                              <w:jc w:val="center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ゆう</w:t>
                            </w:r>
                            <w:proofErr w:type="gramStart"/>
                            <w:r w:rsidRPr="00CC0B44">
                              <w:rPr>
                                <w:rFonts w:hAnsi="ＭＳ 明朝" w:cs="ＭＳ 明朝" w:hint="eastAsia"/>
                              </w:rPr>
                              <w:t>ちょ</w:t>
                            </w:r>
                            <w:proofErr w:type="gramEnd"/>
                          </w:p>
                          <w:p w14:paraId="0C630824" w14:textId="77777777" w:rsidR="00631CFE" w:rsidRPr="00CC0B44" w:rsidRDefault="00631CFE" w:rsidP="00615422">
                            <w:pPr>
                              <w:ind w:left="210" w:hanging="210"/>
                              <w:jc w:val="center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銀　　行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E3BF7F0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記号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right w:val="dashed" w:sz="4" w:space="0" w:color="auto"/>
                            </w:tcBorders>
                          </w:tcPr>
                          <w:p w14:paraId="2D8FEA87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5250787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9E6848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01392BB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left w:val="dashed" w:sz="4" w:space="0" w:color="auto"/>
                            </w:tcBorders>
                          </w:tcPr>
                          <w:p w14:paraId="20718602" w14:textId="67CC8ED2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E2EC4C2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right w:val="dashed" w:sz="4" w:space="0" w:color="auto"/>
                            </w:tcBorders>
                          </w:tcPr>
                          <w:p w14:paraId="2658C528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gridSpan w:val="2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369047E1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5822587E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8A9C286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gridSpan w:val="2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639865F8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88CCC62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gridSpan w:val="2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7C89BE04" w14:textId="77777777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left w:val="dashed" w:sz="4" w:space="0" w:color="auto"/>
                            </w:tcBorders>
                          </w:tcPr>
                          <w:p w14:paraId="6DB62403" w14:textId="019E05FF" w:rsidR="00631CFE" w:rsidRPr="00CC0B44" w:rsidRDefault="00631CFE" w:rsidP="00615422">
                            <w:pPr>
                              <w:wordWrap w:val="0"/>
                              <w:ind w:left="210" w:hanging="210"/>
                              <w:jc w:val="right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</w:tr>
                      <w:tr w:rsidR="00615422" w:rsidRPr="00CC0B44" w14:paraId="73829610" w14:textId="77777777" w:rsidTr="00631CFE">
                        <w:trPr>
                          <w:trHeight w:val="283"/>
                        </w:trPr>
                        <w:tc>
                          <w:tcPr>
                            <w:tcW w:w="1276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5FC617E" w14:textId="77777777" w:rsidR="00615422" w:rsidRPr="00CC0B44" w:rsidRDefault="00615422" w:rsidP="00615422">
                            <w:pPr>
                              <w:ind w:left="210" w:hanging="210"/>
                              <w:jc w:val="center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21"/>
                            <w:tcBorders>
                              <w:bottom w:val="dashed" w:sz="4" w:space="0" w:color="auto"/>
                            </w:tcBorders>
                          </w:tcPr>
                          <w:p w14:paraId="1E35080D" w14:textId="77777777" w:rsidR="00615422" w:rsidRPr="00CC0B44" w:rsidRDefault="00615422" w:rsidP="00615422">
                            <w:pPr>
                              <w:ind w:left="210" w:hanging="210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</w:tr>
                      <w:tr w:rsidR="00615422" w:rsidRPr="00CC0B44" w14:paraId="092A9FD6" w14:textId="77777777" w:rsidTr="00631CFE">
                        <w:trPr>
                          <w:trHeight w:val="786"/>
                        </w:trPr>
                        <w:tc>
                          <w:tcPr>
                            <w:tcW w:w="1276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73C3DE9E" w14:textId="77777777" w:rsidR="00615422" w:rsidRPr="00CC0B44" w:rsidRDefault="00615422" w:rsidP="00615422">
                            <w:pPr>
                              <w:ind w:left="210" w:hanging="210"/>
                              <w:jc w:val="center"/>
                              <w:rPr>
                                <w:rFonts w:hAnsi="ＭＳ 明朝" w:cs="ＭＳ 明朝"/>
                              </w:rPr>
                            </w:pPr>
                            <w:r w:rsidRPr="00CC0B44">
                              <w:rPr>
                                <w:rFonts w:hAnsi="ＭＳ 明朝" w:cs="ＭＳ 明朝" w:hint="eastAsia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21"/>
                            <w:tcBorders>
                              <w:top w:val="dashed" w:sz="4" w:space="0" w:color="auto"/>
                            </w:tcBorders>
                          </w:tcPr>
                          <w:p w14:paraId="3C404883" w14:textId="77777777" w:rsidR="00615422" w:rsidRPr="00CC0B44" w:rsidRDefault="00615422" w:rsidP="00615422">
                            <w:pPr>
                              <w:ind w:left="210" w:hanging="210"/>
                              <w:rPr>
                                <w:rFonts w:hAnsi="ＭＳ 明朝" w:cs="ＭＳ 明朝"/>
                              </w:rPr>
                            </w:pPr>
                          </w:p>
                        </w:tc>
                      </w:tr>
                    </w:tbl>
                    <w:p w14:paraId="2B31F127" w14:textId="77777777" w:rsidR="00615422" w:rsidRDefault="00615422" w:rsidP="001E23FB"/>
                  </w:txbxContent>
                </v:textbox>
              </v:shape>
            </w:pict>
          </mc:Fallback>
        </mc:AlternateContent>
      </w:r>
      <w:r w:rsidR="00EA0185" w:rsidRPr="00900E2D">
        <w:rPr>
          <w:rFonts w:hAnsi="ＭＳ 明朝" w:hint="eastAsia"/>
        </w:rPr>
        <w:t>２</w:t>
      </w:r>
      <w:r w:rsidR="008637EA" w:rsidRPr="00900E2D">
        <w:rPr>
          <w:rFonts w:hAnsi="ＭＳ 明朝" w:hint="eastAsia"/>
        </w:rPr>
        <w:t xml:space="preserve">　補助金の振込先</w:t>
      </w:r>
      <w:r w:rsidR="001E23FB" w:rsidRPr="00900E2D">
        <w:rPr>
          <w:rFonts w:hAnsi="ＭＳ 明朝" w:hint="eastAsia"/>
        </w:rPr>
        <w:t>（※金融機関又はゆう</w:t>
      </w:r>
      <w:proofErr w:type="gramStart"/>
      <w:r w:rsidR="001E23FB" w:rsidRPr="00900E2D">
        <w:rPr>
          <w:rFonts w:hAnsi="ＭＳ 明朝" w:hint="eastAsia"/>
        </w:rPr>
        <w:t>ちょ</w:t>
      </w:r>
      <w:proofErr w:type="gramEnd"/>
      <w:r w:rsidR="001E23FB" w:rsidRPr="00900E2D">
        <w:rPr>
          <w:rFonts w:hAnsi="ＭＳ 明朝" w:hint="eastAsia"/>
        </w:rPr>
        <w:t>銀行いずれか一方に記入）</w:t>
      </w:r>
    </w:p>
    <w:p w14:paraId="3A34DB4B" w14:textId="3A94A9B2" w:rsidR="006F1A89" w:rsidRPr="00900E2D" w:rsidRDefault="006F1A89" w:rsidP="008637EA">
      <w:pPr>
        <w:ind w:leftChars="100" w:left="231" w:rightChars="196" w:right="452"/>
        <w:rPr>
          <w:rFonts w:hAnsi="ＭＳ 明朝"/>
        </w:rPr>
      </w:pPr>
    </w:p>
    <w:p w14:paraId="1E716927" w14:textId="3EB77909" w:rsidR="008637EA" w:rsidRPr="00900E2D" w:rsidRDefault="008637EA" w:rsidP="008637EA">
      <w:pPr>
        <w:ind w:rightChars="196" w:right="452"/>
        <w:rPr>
          <w:rFonts w:hAnsi="ＭＳ 明朝"/>
        </w:rPr>
      </w:pPr>
    </w:p>
    <w:p w14:paraId="1FAB28B6" w14:textId="04458AD0" w:rsidR="00615422" w:rsidRPr="00900E2D" w:rsidRDefault="00615422" w:rsidP="008637EA">
      <w:pPr>
        <w:ind w:rightChars="196" w:right="452"/>
        <w:rPr>
          <w:rFonts w:hAnsi="ＭＳ 明朝"/>
        </w:rPr>
      </w:pPr>
    </w:p>
    <w:p w14:paraId="7AEB05FB" w14:textId="255165C5" w:rsidR="00615422" w:rsidRPr="00900E2D" w:rsidRDefault="00615422" w:rsidP="008637EA">
      <w:pPr>
        <w:ind w:rightChars="196" w:right="452"/>
        <w:rPr>
          <w:rFonts w:hAnsi="ＭＳ 明朝"/>
        </w:rPr>
      </w:pPr>
    </w:p>
    <w:p w14:paraId="3EBA0C82" w14:textId="027EBE2F" w:rsidR="00615422" w:rsidRPr="00900E2D" w:rsidRDefault="00615422" w:rsidP="008637EA">
      <w:pPr>
        <w:ind w:rightChars="196" w:right="452"/>
        <w:rPr>
          <w:rFonts w:hAnsi="ＭＳ 明朝"/>
        </w:rPr>
      </w:pPr>
    </w:p>
    <w:p w14:paraId="5352B437" w14:textId="26D88317" w:rsidR="00615422" w:rsidRPr="00900E2D" w:rsidRDefault="00615422" w:rsidP="008637EA">
      <w:pPr>
        <w:ind w:rightChars="196" w:right="452"/>
        <w:rPr>
          <w:rFonts w:hAnsi="ＭＳ 明朝"/>
        </w:rPr>
      </w:pPr>
    </w:p>
    <w:p w14:paraId="5B29E36B" w14:textId="71066672" w:rsidR="00615422" w:rsidRPr="00900E2D" w:rsidRDefault="00615422" w:rsidP="008637EA">
      <w:pPr>
        <w:ind w:rightChars="196" w:right="452"/>
        <w:rPr>
          <w:rFonts w:hAnsi="ＭＳ 明朝"/>
        </w:rPr>
      </w:pPr>
    </w:p>
    <w:p w14:paraId="1D9516CE" w14:textId="7B98AC2F" w:rsidR="00615422" w:rsidRPr="00900E2D" w:rsidRDefault="00615422" w:rsidP="008637EA">
      <w:pPr>
        <w:ind w:rightChars="196" w:right="452"/>
        <w:rPr>
          <w:rFonts w:hAnsi="ＭＳ 明朝"/>
        </w:rPr>
      </w:pPr>
    </w:p>
    <w:p w14:paraId="2B126EA0" w14:textId="7D2ACB29" w:rsidR="00615422" w:rsidRPr="00900E2D" w:rsidRDefault="00615422" w:rsidP="008637EA">
      <w:pPr>
        <w:ind w:rightChars="196" w:right="452"/>
        <w:rPr>
          <w:rFonts w:hAnsi="ＭＳ 明朝"/>
        </w:rPr>
      </w:pPr>
    </w:p>
    <w:p w14:paraId="6DC0D855" w14:textId="77777777" w:rsidR="00615422" w:rsidRPr="00900E2D" w:rsidRDefault="00615422" w:rsidP="001E23FB">
      <w:pPr>
        <w:adjustRightInd w:val="0"/>
        <w:snapToGrid w:val="0"/>
        <w:rPr>
          <w:rFonts w:hAnsi="ＭＳ 明朝"/>
        </w:rPr>
      </w:pPr>
    </w:p>
    <w:p w14:paraId="7FDBCE50" w14:textId="7BC07857" w:rsidR="008637EA" w:rsidRPr="00900E2D" w:rsidRDefault="00EA0185" w:rsidP="0005471E">
      <w:pPr>
        <w:adjustRightInd w:val="0"/>
        <w:snapToGrid w:val="0"/>
        <w:ind w:leftChars="100" w:left="231" w:rightChars="196" w:right="452"/>
        <w:rPr>
          <w:rFonts w:hAnsi="ＭＳ 明朝"/>
        </w:rPr>
      </w:pPr>
      <w:r w:rsidRPr="00900E2D">
        <w:rPr>
          <w:rFonts w:hAnsi="ＭＳ 明朝" w:hint="eastAsia"/>
        </w:rPr>
        <w:t>３</w:t>
      </w:r>
      <w:r w:rsidR="008637EA" w:rsidRPr="00900E2D">
        <w:rPr>
          <w:rFonts w:hAnsi="ＭＳ 明朝" w:hint="eastAsia"/>
        </w:rPr>
        <w:t xml:space="preserve">　誓約事項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8637EA" w:rsidRPr="00900E2D" w14:paraId="0C7BACDE" w14:textId="77777777" w:rsidTr="00EA0185">
        <w:trPr>
          <w:trHeight w:val="5414"/>
          <w:jc w:val="center"/>
        </w:trPr>
        <w:tc>
          <w:tcPr>
            <w:tcW w:w="9490" w:type="dxa"/>
          </w:tcPr>
          <w:p w14:paraId="2E86C867" w14:textId="330C226F" w:rsidR="008637EA" w:rsidRPr="00900E2D" w:rsidRDefault="008637EA" w:rsidP="001E23FB">
            <w:pPr>
              <w:spacing w:line="280" w:lineRule="exact"/>
              <w:ind w:firstLineChars="100" w:firstLine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私は、</w:t>
            </w:r>
            <w:r w:rsidR="001A4776" w:rsidRPr="00900E2D">
              <w:rPr>
                <w:rFonts w:hAnsi="ＭＳ 明朝" w:hint="eastAsia"/>
              </w:rPr>
              <w:t>省エネ家電製品購入支援事業</w:t>
            </w:r>
            <w:r w:rsidR="005557FE" w:rsidRPr="00900E2D">
              <w:rPr>
                <w:rFonts w:hAnsi="ＭＳ 明朝" w:hint="eastAsia"/>
              </w:rPr>
              <w:t>補助金</w:t>
            </w:r>
            <w:r w:rsidRPr="00900E2D">
              <w:rPr>
                <w:rFonts w:hAnsi="ＭＳ 明朝" w:hint="eastAsia"/>
              </w:rPr>
              <w:t>の交付申請に当たり、下記の内容について誓約します。</w:t>
            </w:r>
          </w:p>
          <w:p w14:paraId="03C2DC48" w14:textId="77777777" w:rsidR="008637EA" w:rsidRPr="00900E2D" w:rsidRDefault="008637EA" w:rsidP="0056573D">
            <w:pPr>
              <w:spacing w:line="280" w:lineRule="exact"/>
              <w:ind w:firstLine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誓約内容と事実に相違が判明した場合、この補助金の交付が受けられなくなっても異議はありません。</w:t>
            </w:r>
          </w:p>
          <w:p w14:paraId="658966DC" w14:textId="77777777" w:rsidR="008637EA" w:rsidRPr="00900E2D" w:rsidRDefault="008637EA" w:rsidP="0056573D">
            <w:pPr>
              <w:spacing w:line="28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記</w:t>
            </w:r>
          </w:p>
          <w:p w14:paraId="3E7DC861" w14:textId="3C8C1D71" w:rsidR="001230FE" w:rsidRPr="00900E2D" w:rsidRDefault="008637EA" w:rsidP="00B847FA">
            <w:pPr>
              <w:spacing w:line="280" w:lineRule="exact"/>
              <w:ind w:left="231" w:hangingChars="100" w:hanging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・申請内容に虚偽はありません。</w:t>
            </w:r>
            <w:r w:rsidR="00B01B3F" w:rsidRPr="00900E2D">
              <w:rPr>
                <w:rFonts w:hAnsi="ＭＳ 明朝" w:hint="eastAsia"/>
              </w:rPr>
              <w:t>また、申請内容の審査に必要な個人</w:t>
            </w:r>
            <w:r w:rsidR="001230FE" w:rsidRPr="00900E2D">
              <w:rPr>
                <w:rFonts w:hAnsi="ＭＳ 明朝" w:hint="eastAsia"/>
              </w:rPr>
              <w:t>情報</w:t>
            </w:r>
            <w:r w:rsidR="00B01B3F" w:rsidRPr="00900E2D">
              <w:rPr>
                <w:rFonts w:hAnsi="ＭＳ 明朝" w:hint="eastAsia"/>
              </w:rPr>
              <w:t>及び</w:t>
            </w:r>
            <w:r w:rsidR="001230FE" w:rsidRPr="00900E2D">
              <w:rPr>
                <w:rFonts w:hAnsi="ＭＳ 明朝" w:hint="eastAsia"/>
              </w:rPr>
              <w:t>市税</w:t>
            </w:r>
            <w:r w:rsidR="00B01B3F" w:rsidRPr="00900E2D">
              <w:rPr>
                <w:rFonts w:hAnsi="ＭＳ 明朝" w:hint="eastAsia"/>
              </w:rPr>
              <w:t>等</w:t>
            </w:r>
            <w:r w:rsidR="001230FE" w:rsidRPr="00900E2D">
              <w:rPr>
                <w:rFonts w:hAnsi="ＭＳ 明朝" w:hint="eastAsia"/>
              </w:rPr>
              <w:t>の</w:t>
            </w:r>
            <w:r w:rsidR="00B01B3F" w:rsidRPr="00900E2D">
              <w:rPr>
                <w:rFonts w:hAnsi="ＭＳ 明朝" w:hint="eastAsia"/>
              </w:rPr>
              <w:t>納税状況について、市が調査し収集することに同意します。</w:t>
            </w:r>
          </w:p>
          <w:p w14:paraId="0B65C91E" w14:textId="6EC080BF" w:rsidR="008637EA" w:rsidRPr="00900E2D" w:rsidRDefault="008637EA" w:rsidP="0056573D">
            <w:pPr>
              <w:kinsoku w:val="0"/>
              <w:overflowPunct w:val="0"/>
              <w:spacing w:line="280" w:lineRule="exact"/>
              <w:ind w:left="233" w:hanging="233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・</w:t>
            </w:r>
            <w:r w:rsidR="00827F5B" w:rsidRPr="00900E2D">
              <w:rPr>
                <w:rFonts w:hAnsi="ＭＳ 明朝" w:hint="eastAsia"/>
              </w:rPr>
              <w:t>萩</w:t>
            </w:r>
            <w:r w:rsidRPr="00900E2D">
              <w:rPr>
                <w:rFonts w:hAnsi="ＭＳ 明朝" w:hint="eastAsia"/>
              </w:rPr>
              <w:t>市暴力団排除条例第</w:t>
            </w:r>
            <w:r w:rsidR="005A4471" w:rsidRPr="00900E2D">
              <w:rPr>
                <w:rFonts w:hAnsi="ＭＳ 明朝" w:hint="eastAsia"/>
              </w:rPr>
              <w:t>２</w:t>
            </w:r>
            <w:r w:rsidRPr="00900E2D">
              <w:rPr>
                <w:rFonts w:hAnsi="ＭＳ 明朝" w:hint="eastAsia"/>
              </w:rPr>
              <w:t>条に規定する</w:t>
            </w:r>
            <w:r w:rsidR="0066401D" w:rsidRPr="00900E2D">
              <w:rPr>
                <w:rFonts w:hAnsi="ＭＳ 明朝" w:hint="eastAsia"/>
              </w:rPr>
              <w:t>暴力団及び暴力団員に該当</w:t>
            </w:r>
            <w:r w:rsidRPr="00900E2D">
              <w:rPr>
                <w:rFonts w:hAnsi="ＭＳ 明朝" w:hint="eastAsia"/>
              </w:rPr>
              <w:t>しません。</w:t>
            </w:r>
          </w:p>
          <w:p w14:paraId="5AE14443" w14:textId="2842E773" w:rsidR="008637EA" w:rsidRPr="00900E2D" w:rsidRDefault="008637EA" w:rsidP="0056573D">
            <w:pPr>
              <w:kinsoku w:val="0"/>
              <w:overflowPunct w:val="0"/>
              <w:spacing w:line="280" w:lineRule="exact"/>
              <w:ind w:leftChars="100" w:left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また、これらに該当しないことを確認するため、必要に応じて市が</w:t>
            </w:r>
            <w:r w:rsidR="0066401D" w:rsidRPr="00900E2D">
              <w:rPr>
                <w:rFonts w:hAnsi="ＭＳ 明朝" w:hint="eastAsia"/>
              </w:rPr>
              <w:t>山口</w:t>
            </w:r>
            <w:r w:rsidRPr="00900E2D">
              <w:rPr>
                <w:rFonts w:hAnsi="ＭＳ 明朝" w:hint="eastAsia"/>
              </w:rPr>
              <w:t>県警察所轄警察署に照会することを承諾します。</w:t>
            </w:r>
          </w:p>
          <w:p w14:paraId="0F04994E" w14:textId="77777777" w:rsidR="008637EA" w:rsidRPr="00900E2D" w:rsidRDefault="008637EA" w:rsidP="0056573D">
            <w:pPr>
              <w:spacing w:line="280" w:lineRule="exact"/>
              <w:ind w:left="231" w:hanging="231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・補助金の交付後に、交付要件に該当しない事実や不正等が発覚したときは、補助金を返還します。</w:t>
            </w:r>
          </w:p>
          <w:p w14:paraId="70AD1C3F" w14:textId="77777777" w:rsidR="0066401D" w:rsidRPr="00900E2D" w:rsidRDefault="008637EA" w:rsidP="0056573D">
            <w:pPr>
              <w:spacing w:line="280" w:lineRule="exact"/>
              <w:jc w:val="righ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　　　　</w:t>
            </w:r>
          </w:p>
          <w:p w14:paraId="3E7A0C71" w14:textId="335EB55D" w:rsidR="008637EA" w:rsidRPr="00900E2D" w:rsidRDefault="008F307A" w:rsidP="008F307A">
            <w:pPr>
              <w:spacing w:line="280" w:lineRule="exact"/>
              <w:ind w:right="924"/>
              <w:jc w:val="righ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令和　　</w:t>
            </w:r>
            <w:r w:rsidR="008637EA" w:rsidRPr="00900E2D">
              <w:rPr>
                <w:rFonts w:hAnsi="ＭＳ 明朝" w:hint="eastAsia"/>
              </w:rPr>
              <w:t>年　　月　　日</w:t>
            </w:r>
          </w:p>
          <w:p w14:paraId="6B3C3359" w14:textId="4C734C91" w:rsidR="008637EA" w:rsidRPr="00900E2D" w:rsidRDefault="008637EA" w:rsidP="0056573D">
            <w:pPr>
              <w:spacing w:beforeLines="25" w:before="101" w:afterLines="25" w:after="101" w:line="28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　</w:t>
            </w:r>
            <w:r w:rsidR="00827F5B" w:rsidRPr="00900E2D">
              <w:rPr>
                <w:rFonts w:hAnsi="ＭＳ 明朝" w:hint="eastAsia"/>
              </w:rPr>
              <w:t>萩</w:t>
            </w:r>
            <w:r w:rsidRPr="00900E2D">
              <w:rPr>
                <w:rFonts w:hAnsi="ＭＳ 明朝" w:hint="eastAsia"/>
              </w:rPr>
              <w:t xml:space="preserve">市長　</w:t>
            </w:r>
            <w:r w:rsidR="0066401D" w:rsidRPr="00900E2D">
              <w:rPr>
                <w:rFonts w:hAnsi="ＭＳ 明朝" w:hint="eastAsia"/>
              </w:rPr>
              <w:t>様</w:t>
            </w:r>
          </w:p>
          <w:p w14:paraId="05842292" w14:textId="77777777" w:rsidR="0066401D" w:rsidRPr="00900E2D" w:rsidRDefault="0066401D" w:rsidP="0056573D">
            <w:pPr>
              <w:spacing w:line="280" w:lineRule="exact"/>
              <w:ind w:leftChars="1850" w:left="4270" w:rightChars="196" w:right="452"/>
              <w:jc w:val="left"/>
              <w:rPr>
                <w:rFonts w:hAnsi="ＭＳ 明朝"/>
              </w:rPr>
            </w:pPr>
          </w:p>
          <w:p w14:paraId="6D7AF0CB" w14:textId="2C2D5856" w:rsidR="008637EA" w:rsidRPr="00900E2D" w:rsidRDefault="008637EA" w:rsidP="0066401D">
            <w:pPr>
              <w:wordWrap w:val="0"/>
              <w:spacing w:line="280" w:lineRule="exact"/>
              <w:ind w:rightChars="196" w:right="452"/>
              <w:jc w:val="right"/>
              <w:rPr>
                <w:rFonts w:hAnsi="ＭＳ 明朝"/>
                <w:u w:val="single"/>
              </w:rPr>
            </w:pPr>
            <w:r w:rsidRPr="00900E2D">
              <w:rPr>
                <w:rFonts w:hAnsi="ＭＳ 明朝" w:hint="eastAsia"/>
                <w:u w:val="single"/>
              </w:rPr>
              <w:t>申請者　　氏　名</w:t>
            </w:r>
            <w:r w:rsidR="0066401D" w:rsidRPr="00900E2D">
              <w:rPr>
                <w:rFonts w:hAnsi="ＭＳ 明朝" w:hint="eastAsia"/>
                <w:u w:val="single"/>
              </w:rPr>
              <w:t xml:space="preserve">　　　　　　　　　　　　</w:t>
            </w:r>
          </w:p>
          <w:p w14:paraId="7F8AD789" w14:textId="2D119A56" w:rsidR="0066401D" w:rsidRPr="00900E2D" w:rsidRDefault="0066401D" w:rsidP="0066401D">
            <w:pPr>
              <w:wordWrap w:val="0"/>
              <w:spacing w:line="280" w:lineRule="exact"/>
              <w:ind w:rightChars="196" w:right="452"/>
              <w:jc w:val="righ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（※　申請者本人が自</w:t>
            </w:r>
            <w:r w:rsidR="00B847FA" w:rsidRPr="00900E2D">
              <w:rPr>
                <w:rFonts w:hAnsi="ＭＳ 明朝" w:hint="eastAsia"/>
              </w:rPr>
              <w:t>署</w:t>
            </w:r>
            <w:r w:rsidRPr="00900E2D">
              <w:rPr>
                <w:rFonts w:hAnsi="ＭＳ 明朝" w:hint="eastAsia"/>
              </w:rPr>
              <w:t xml:space="preserve">してください）　　</w:t>
            </w:r>
          </w:p>
        </w:tc>
      </w:tr>
    </w:tbl>
    <w:p w14:paraId="63F136A2" w14:textId="77777777" w:rsidR="0005471E" w:rsidRPr="00900E2D" w:rsidRDefault="001B5EB9" w:rsidP="002A208F">
      <w:pPr>
        <w:tabs>
          <w:tab w:val="left" w:pos="9"/>
        </w:tabs>
        <w:spacing w:line="260" w:lineRule="exact"/>
        <w:ind w:rightChars="196" w:right="452"/>
        <w:rPr>
          <w:rFonts w:hAnsi="ＭＳ 明朝"/>
        </w:rPr>
        <w:sectPr w:rsidR="0005471E" w:rsidRPr="00900E2D" w:rsidSect="00631CFE">
          <w:headerReference w:type="default" r:id="rId8"/>
          <w:footerReference w:type="default" r:id="rId9"/>
          <w:pgSz w:w="11906" w:h="16838" w:code="9"/>
          <w:pgMar w:top="1418" w:right="1134" w:bottom="567" w:left="1134" w:header="737" w:footer="737" w:gutter="0"/>
          <w:cols w:space="425"/>
          <w:docGrid w:type="linesAndChars" w:linePitch="407" w:charSpace="2213"/>
        </w:sectPr>
      </w:pPr>
      <w:r w:rsidRPr="00900E2D">
        <w:rPr>
          <w:rFonts w:hAnsi="ＭＳ 明朝"/>
        </w:rPr>
        <w:tab/>
      </w:r>
    </w:p>
    <w:p w14:paraId="7FA36B21" w14:textId="04C5F8D5" w:rsidR="00C87417" w:rsidRPr="00900E2D" w:rsidRDefault="00C87417" w:rsidP="00ED234B">
      <w:pPr>
        <w:spacing w:line="260" w:lineRule="exact"/>
        <w:ind w:rightChars="196" w:right="452"/>
        <w:rPr>
          <w:rFonts w:hAnsi="ＭＳ 明朝"/>
        </w:rPr>
      </w:pPr>
      <w:r w:rsidRPr="00900E2D">
        <w:rPr>
          <w:rFonts w:hAnsi="ＭＳ 明朝" w:hint="eastAsia"/>
        </w:rPr>
        <w:lastRenderedPageBreak/>
        <w:t>別紙</w:t>
      </w:r>
    </w:p>
    <w:p w14:paraId="3B51D0D1" w14:textId="0C8EEB8B" w:rsidR="00C87417" w:rsidRPr="00900E2D" w:rsidRDefault="00F26F40" w:rsidP="00ED234B">
      <w:pPr>
        <w:spacing w:afterLines="20" w:after="81" w:line="300" w:lineRule="exact"/>
        <w:ind w:rightChars="196" w:right="452"/>
        <w:jc w:val="center"/>
        <w:rPr>
          <w:rFonts w:hAnsi="ＭＳ 明朝"/>
        </w:rPr>
      </w:pPr>
      <w:r w:rsidRPr="00900E2D">
        <w:rPr>
          <w:rFonts w:hAnsi="ＭＳ 明朝" w:hint="eastAsia"/>
        </w:rPr>
        <w:t>補助対象製品</w:t>
      </w:r>
      <w:r w:rsidR="00C87417" w:rsidRPr="00900E2D">
        <w:rPr>
          <w:rFonts w:hAnsi="ＭＳ 明朝" w:hint="eastAsia"/>
        </w:rPr>
        <w:t>及び</w:t>
      </w:r>
      <w:r w:rsidR="0084245C" w:rsidRPr="00900E2D">
        <w:rPr>
          <w:rFonts w:hAnsi="ＭＳ 明朝" w:hint="eastAsia"/>
        </w:rPr>
        <w:t>購入</w:t>
      </w:r>
      <w:r w:rsidR="00C87417" w:rsidRPr="00900E2D">
        <w:rPr>
          <w:rFonts w:hAnsi="ＭＳ 明朝" w:hint="eastAsia"/>
        </w:rPr>
        <w:t>に係る概要書</w:t>
      </w:r>
    </w:p>
    <w:p w14:paraId="61EEECD1" w14:textId="77777777" w:rsidR="00E9081A" w:rsidRPr="00900E2D" w:rsidRDefault="00E9081A" w:rsidP="00E9081A">
      <w:pPr>
        <w:adjustRightInd w:val="0"/>
        <w:snapToGrid w:val="0"/>
        <w:ind w:rightChars="196" w:right="452"/>
        <w:jc w:val="center"/>
        <w:rPr>
          <w:rFonts w:hAnsi="ＭＳ 明朝"/>
        </w:rPr>
      </w:pPr>
    </w:p>
    <w:p w14:paraId="4CC4B745" w14:textId="5DED9B02" w:rsidR="00DA3A0E" w:rsidRPr="00900E2D" w:rsidRDefault="00C87417" w:rsidP="00325196">
      <w:pPr>
        <w:spacing w:line="300" w:lineRule="exact"/>
        <w:ind w:rightChars="196" w:right="452" w:firstLineChars="100" w:firstLine="231"/>
        <w:rPr>
          <w:rFonts w:hAnsi="ＭＳ 明朝"/>
        </w:rPr>
      </w:pPr>
      <w:r w:rsidRPr="00900E2D">
        <w:rPr>
          <w:rFonts w:hAnsi="ＭＳ 明朝" w:hint="eastAsia"/>
        </w:rPr>
        <w:t>当該補助金交付申請に係る補助対象</w:t>
      </w:r>
      <w:r w:rsidR="00F26F40" w:rsidRPr="00900E2D">
        <w:rPr>
          <w:rFonts w:hAnsi="ＭＳ 明朝" w:hint="eastAsia"/>
        </w:rPr>
        <w:t>製品</w:t>
      </w:r>
      <w:r w:rsidRPr="00900E2D">
        <w:rPr>
          <w:rFonts w:hAnsi="ＭＳ 明朝" w:hint="eastAsia"/>
        </w:rPr>
        <w:t>及</w:t>
      </w:r>
      <w:r w:rsidR="00C00601" w:rsidRPr="00900E2D">
        <w:rPr>
          <w:rFonts w:hAnsi="ＭＳ 明朝" w:hint="eastAsia"/>
        </w:rPr>
        <w:t>び購入に係る概要は</w:t>
      </w:r>
      <w:r w:rsidR="00E23546" w:rsidRPr="00900E2D">
        <w:rPr>
          <w:rFonts w:hAnsi="ＭＳ 明朝" w:hint="eastAsia"/>
        </w:rPr>
        <w:t>、次のとおりです。なお、購入した製品</w:t>
      </w:r>
      <w:r w:rsidR="00EB5175" w:rsidRPr="00900E2D">
        <w:rPr>
          <w:rFonts w:hAnsi="ＭＳ 明朝" w:hint="eastAsia"/>
        </w:rPr>
        <w:t>は、</w:t>
      </w:r>
      <w:r w:rsidR="001A4776" w:rsidRPr="00900E2D">
        <w:rPr>
          <w:rFonts w:hAnsi="ＭＳ 明朝" w:hint="eastAsia"/>
        </w:rPr>
        <w:t>省エネ家電製品購入支援事業</w:t>
      </w:r>
      <w:r w:rsidR="005557FE" w:rsidRPr="00900E2D">
        <w:rPr>
          <w:rFonts w:hAnsi="ＭＳ 明朝" w:hint="eastAsia"/>
        </w:rPr>
        <w:t>補助金</w:t>
      </w:r>
      <w:r w:rsidR="00EB5175" w:rsidRPr="00900E2D">
        <w:rPr>
          <w:rFonts w:hAnsi="ＭＳ 明朝" w:hint="eastAsia"/>
        </w:rPr>
        <w:t>交付要綱第２条各号</w:t>
      </w:r>
      <w:r w:rsidRPr="00900E2D">
        <w:rPr>
          <w:rFonts w:hAnsi="ＭＳ 明朝" w:hint="eastAsia"/>
        </w:rPr>
        <w:t>に定める要件を満たしており、全て未使用品であることを申し添えます。</w:t>
      </w:r>
    </w:p>
    <w:p w14:paraId="31B7A7A3" w14:textId="77777777" w:rsidR="00DA3A0E" w:rsidRPr="00900E2D" w:rsidRDefault="00DA3A0E" w:rsidP="00E5241D">
      <w:pPr>
        <w:spacing w:line="300" w:lineRule="exact"/>
        <w:ind w:rightChars="196" w:right="452"/>
        <w:rPr>
          <w:rFonts w:hAnsi="ＭＳ 明朝"/>
        </w:rPr>
      </w:pPr>
      <w:r w:rsidRPr="00900E2D">
        <w:rPr>
          <w:rFonts w:hAnsi="ＭＳ 明朝" w:hint="eastAsia"/>
        </w:rPr>
        <w:t>[</w:t>
      </w:r>
      <w:r w:rsidR="005A4471" w:rsidRPr="00900E2D">
        <w:rPr>
          <w:rFonts w:hAnsi="ＭＳ 明朝" w:hint="eastAsia"/>
        </w:rPr>
        <w:t>０１</w:t>
      </w:r>
      <w:r w:rsidRPr="00900E2D">
        <w:rPr>
          <w:rFonts w:hAnsi="ＭＳ 明朝" w:hint="eastAsia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856"/>
        <w:gridCol w:w="3830"/>
        <w:gridCol w:w="1854"/>
      </w:tblGrid>
      <w:tr w:rsidR="00DA3A0E" w:rsidRPr="00900E2D" w14:paraId="678F951E" w14:textId="77777777" w:rsidTr="000B6BC1"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6DA6DC52" w14:textId="77777777" w:rsidR="00DA3A0E" w:rsidRPr="00900E2D" w:rsidRDefault="00EC1239" w:rsidP="00E5241D">
            <w:pPr>
              <w:spacing w:line="3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製品の</w:t>
            </w:r>
            <w:r w:rsidR="00DA3A0E" w:rsidRPr="00900E2D">
              <w:rPr>
                <w:rFonts w:hAnsi="ＭＳ 明朝" w:hint="eastAsia"/>
              </w:rPr>
              <w:t>種類</w:t>
            </w:r>
          </w:p>
          <w:p w14:paraId="355F3A43" w14:textId="77777777" w:rsidR="00DA3A0E" w:rsidRPr="00900E2D" w:rsidRDefault="00DA3A0E" w:rsidP="00E5241D">
            <w:pPr>
              <w:spacing w:line="3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z w:val="16"/>
              </w:rPr>
              <w:t>※該当する項目に☑</w:t>
            </w:r>
          </w:p>
        </w:tc>
        <w:tc>
          <w:tcPr>
            <w:tcW w:w="7540" w:type="dxa"/>
            <w:gridSpan w:val="3"/>
            <w:vAlign w:val="center"/>
          </w:tcPr>
          <w:p w14:paraId="214AFB93" w14:textId="684E803C" w:rsidR="00DA3A0E" w:rsidRPr="00900E2D" w:rsidRDefault="00DA3A0E" w:rsidP="00E5241D">
            <w:pPr>
              <w:spacing w:line="3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□エアコン　□</w:t>
            </w:r>
            <w:r w:rsidR="00615422" w:rsidRPr="00900E2D">
              <w:rPr>
                <w:rFonts w:hAnsi="ＭＳ 明朝" w:hint="eastAsia"/>
              </w:rPr>
              <w:t>電気</w:t>
            </w:r>
            <w:r w:rsidRPr="00900E2D">
              <w:rPr>
                <w:rFonts w:hAnsi="ＭＳ 明朝" w:hint="eastAsia"/>
              </w:rPr>
              <w:t>冷蔵庫</w:t>
            </w:r>
            <w:r w:rsidR="00E9081A" w:rsidRPr="00900E2D">
              <w:rPr>
                <w:rFonts w:hAnsi="ＭＳ 明朝" w:hint="eastAsia"/>
              </w:rPr>
              <w:t>（冷凍庫）</w:t>
            </w:r>
            <w:r w:rsidRPr="00900E2D">
              <w:rPr>
                <w:rFonts w:hAnsi="ＭＳ 明朝" w:hint="eastAsia"/>
              </w:rPr>
              <w:t xml:space="preserve">　□テレビ</w:t>
            </w:r>
          </w:p>
          <w:p w14:paraId="54A20B12" w14:textId="0176D384" w:rsidR="00DA3A0E" w:rsidRPr="00900E2D" w:rsidRDefault="00E916B1" w:rsidP="00E5241D">
            <w:pPr>
              <w:spacing w:line="3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□</w:t>
            </w:r>
            <w:r w:rsidRPr="00900E2D">
              <w:rPr>
                <w:rFonts w:hAnsi="ＭＳ 明朝" w:hint="eastAsia"/>
                <w:spacing w:val="-20"/>
              </w:rPr>
              <w:t>ＬＥＤ</w:t>
            </w:r>
            <w:r w:rsidRPr="00900E2D">
              <w:rPr>
                <w:rFonts w:hAnsi="ＭＳ 明朝" w:hint="eastAsia"/>
              </w:rPr>
              <w:t xml:space="preserve">照明器具　</w:t>
            </w:r>
            <w:r w:rsidR="006220C5" w:rsidRPr="00900E2D">
              <w:rPr>
                <w:rFonts w:hAnsi="ＭＳ 明朝" w:hint="eastAsia"/>
              </w:rPr>
              <w:t xml:space="preserve">□エコジョーズ　□エコフィール　</w:t>
            </w:r>
            <w:r w:rsidR="00DA3A0E" w:rsidRPr="00900E2D">
              <w:rPr>
                <w:rFonts w:hAnsi="ＭＳ 明朝" w:hint="eastAsia"/>
              </w:rPr>
              <w:t xml:space="preserve">□エコキュート　　</w:t>
            </w:r>
          </w:p>
        </w:tc>
      </w:tr>
      <w:tr w:rsidR="00E9081A" w:rsidRPr="00900E2D" w14:paraId="31364238" w14:textId="77777777" w:rsidTr="00E9081A">
        <w:tc>
          <w:tcPr>
            <w:tcW w:w="1856" w:type="dxa"/>
            <w:vMerge w:val="restart"/>
            <w:vAlign w:val="center"/>
          </w:tcPr>
          <w:p w14:paraId="0A58891A" w14:textId="3BE52DB2" w:rsidR="00E9081A" w:rsidRPr="00900E2D" w:rsidRDefault="00E9081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機種名（型番）</w:t>
            </w:r>
            <w:r w:rsidR="008F307A" w:rsidRPr="00900E2D">
              <w:rPr>
                <w:rFonts w:hAnsi="ＭＳ 明朝" w:hint="eastAsia"/>
                <w:sz w:val="16"/>
                <w:szCs w:val="16"/>
              </w:rPr>
              <w:t>・</w:t>
            </w:r>
          </w:p>
          <w:p w14:paraId="01905ED3" w14:textId="26CEBA7A" w:rsidR="00E9081A" w:rsidRPr="00900E2D" w:rsidRDefault="008F307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省エネ基準達成率</w:t>
            </w:r>
          </w:p>
          <w:p w14:paraId="1A9276DB" w14:textId="77777777" w:rsidR="00E9081A" w:rsidRPr="00900E2D" w:rsidRDefault="00E9081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（省</w:t>
            </w:r>
            <w:proofErr w:type="gramStart"/>
            <w:r w:rsidRPr="00900E2D">
              <w:rPr>
                <w:rFonts w:hAnsi="ＭＳ 明朝" w:hint="eastAsia"/>
                <w:sz w:val="16"/>
                <w:szCs w:val="16"/>
              </w:rPr>
              <w:t>ｴﾈ</w:t>
            </w:r>
            <w:proofErr w:type="gramEnd"/>
            <w:r w:rsidRPr="00900E2D">
              <w:rPr>
                <w:rFonts w:hAnsi="ＭＳ 明朝" w:hint="eastAsia"/>
                <w:sz w:val="16"/>
                <w:szCs w:val="16"/>
              </w:rPr>
              <w:t>情報ｻｲﾄ）</w:t>
            </w:r>
          </w:p>
        </w:tc>
        <w:tc>
          <w:tcPr>
            <w:tcW w:w="1856" w:type="dxa"/>
            <w:vAlign w:val="center"/>
          </w:tcPr>
          <w:p w14:paraId="7FE67DDB" w14:textId="77777777" w:rsidR="00E9081A" w:rsidRPr="00900E2D" w:rsidRDefault="00E9081A" w:rsidP="00EC123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00E2D">
              <w:rPr>
                <w:rFonts w:hAnsi="ＭＳ 明朝" w:hint="eastAsia"/>
                <w:sz w:val="18"/>
                <w:szCs w:val="18"/>
              </w:rPr>
              <w:t>メーカー</w:t>
            </w:r>
          </w:p>
        </w:tc>
        <w:tc>
          <w:tcPr>
            <w:tcW w:w="3830" w:type="dxa"/>
            <w:vAlign w:val="center"/>
          </w:tcPr>
          <w:p w14:paraId="21BE44FC" w14:textId="77777777" w:rsidR="00E9081A" w:rsidRPr="00900E2D" w:rsidRDefault="00E9081A" w:rsidP="00EC123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00E2D">
              <w:rPr>
                <w:rFonts w:hAnsi="ＭＳ 明朝" w:hint="eastAsia"/>
                <w:sz w:val="18"/>
                <w:szCs w:val="18"/>
              </w:rPr>
              <w:t>機種名（型番）</w:t>
            </w:r>
          </w:p>
        </w:tc>
        <w:tc>
          <w:tcPr>
            <w:tcW w:w="1854" w:type="dxa"/>
            <w:vAlign w:val="center"/>
          </w:tcPr>
          <w:p w14:paraId="1B694985" w14:textId="4D73BDEF" w:rsidR="00E9081A" w:rsidRPr="00900E2D" w:rsidRDefault="008F307A" w:rsidP="000F763B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900E2D">
              <w:rPr>
                <w:rFonts w:hAnsi="ＭＳ 明朝" w:hint="eastAsia"/>
                <w:sz w:val="18"/>
                <w:szCs w:val="18"/>
              </w:rPr>
              <w:t>省エネ基準達成率</w:t>
            </w:r>
          </w:p>
        </w:tc>
      </w:tr>
      <w:tr w:rsidR="00E9081A" w:rsidRPr="00900E2D" w14:paraId="5CC37A9A" w14:textId="77777777" w:rsidTr="00E9081A">
        <w:trPr>
          <w:trHeight w:val="556"/>
        </w:trPr>
        <w:tc>
          <w:tcPr>
            <w:tcW w:w="1856" w:type="dxa"/>
            <w:vMerge/>
            <w:vAlign w:val="center"/>
          </w:tcPr>
          <w:p w14:paraId="09971C17" w14:textId="77777777" w:rsidR="00E9081A" w:rsidRPr="00900E2D" w:rsidRDefault="00E9081A" w:rsidP="00EC1239">
            <w:pPr>
              <w:jc w:val="center"/>
              <w:rPr>
                <w:rFonts w:hAnsi="ＭＳ 明朝"/>
              </w:rPr>
            </w:pPr>
          </w:p>
        </w:tc>
        <w:tc>
          <w:tcPr>
            <w:tcW w:w="1856" w:type="dxa"/>
            <w:vAlign w:val="center"/>
          </w:tcPr>
          <w:p w14:paraId="051D453F" w14:textId="77777777" w:rsidR="00E9081A" w:rsidRPr="00900E2D" w:rsidRDefault="00E9081A" w:rsidP="00ED234B">
            <w:pPr>
              <w:rPr>
                <w:rFonts w:hAnsi="ＭＳ 明朝"/>
              </w:rPr>
            </w:pPr>
          </w:p>
        </w:tc>
        <w:tc>
          <w:tcPr>
            <w:tcW w:w="3830" w:type="dxa"/>
            <w:vAlign w:val="center"/>
          </w:tcPr>
          <w:p w14:paraId="57F9907B" w14:textId="77777777" w:rsidR="00E9081A" w:rsidRPr="00900E2D" w:rsidRDefault="00E9081A" w:rsidP="00ED234B">
            <w:pPr>
              <w:rPr>
                <w:rFonts w:hAnsi="ＭＳ 明朝"/>
              </w:rPr>
            </w:pPr>
          </w:p>
        </w:tc>
        <w:tc>
          <w:tcPr>
            <w:tcW w:w="1854" w:type="dxa"/>
            <w:vAlign w:val="center"/>
          </w:tcPr>
          <w:p w14:paraId="1C289AB3" w14:textId="77777777" w:rsidR="00E9081A" w:rsidRPr="00900E2D" w:rsidRDefault="00E9081A" w:rsidP="00F84957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DA3A0E" w:rsidRPr="00900E2D" w14:paraId="16CF23CD" w14:textId="77777777" w:rsidTr="00F84957">
        <w:trPr>
          <w:trHeight w:val="606"/>
        </w:trPr>
        <w:tc>
          <w:tcPr>
            <w:tcW w:w="1856" w:type="dxa"/>
            <w:vAlign w:val="center"/>
          </w:tcPr>
          <w:p w14:paraId="52433AEA" w14:textId="77777777" w:rsidR="00DA3A0E" w:rsidRPr="00900E2D" w:rsidRDefault="00DA3A0E" w:rsidP="00EC1239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補助対象経費</w:t>
            </w:r>
          </w:p>
        </w:tc>
        <w:tc>
          <w:tcPr>
            <w:tcW w:w="7540" w:type="dxa"/>
            <w:gridSpan w:val="3"/>
            <w:vAlign w:val="center"/>
          </w:tcPr>
          <w:p w14:paraId="7837FC18" w14:textId="3164AB3E" w:rsidR="00DA3A0E" w:rsidRPr="00900E2D" w:rsidRDefault="00DA3A0E" w:rsidP="00ED234B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　　　　　　　　</w:t>
            </w:r>
            <w:r w:rsidR="008F307A" w:rsidRPr="00900E2D">
              <w:rPr>
                <w:rFonts w:hAnsi="ＭＳ 明朝" w:hint="eastAsia"/>
              </w:rPr>
              <w:t xml:space="preserve">　</w:t>
            </w:r>
            <w:r w:rsidRPr="00900E2D">
              <w:rPr>
                <w:rFonts w:hAnsi="ＭＳ 明朝" w:hint="eastAsia"/>
              </w:rPr>
              <w:t xml:space="preserve">　</w:t>
            </w:r>
            <w:r w:rsidR="008F307A" w:rsidRPr="00900E2D">
              <w:rPr>
                <w:rFonts w:hAnsi="ＭＳ 明朝" w:hint="eastAsia"/>
              </w:rPr>
              <w:t>円(税抜)：（購入日：令和　　年　　月　　日）</w:t>
            </w:r>
          </w:p>
        </w:tc>
      </w:tr>
      <w:tr w:rsidR="00DA3A0E" w:rsidRPr="00900E2D" w14:paraId="675FC8D5" w14:textId="77777777" w:rsidTr="00F84957">
        <w:trPr>
          <w:trHeight w:val="586"/>
        </w:trPr>
        <w:tc>
          <w:tcPr>
            <w:tcW w:w="1856" w:type="dxa"/>
            <w:vAlign w:val="center"/>
          </w:tcPr>
          <w:p w14:paraId="239D2559" w14:textId="77777777" w:rsidR="00DA3A0E" w:rsidRPr="00900E2D" w:rsidRDefault="00DA3A0E" w:rsidP="00EC1239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pacing w:val="-20"/>
              </w:rPr>
              <w:t>購入店舗</w:t>
            </w:r>
            <w:r w:rsidR="005A4471" w:rsidRPr="00900E2D">
              <w:rPr>
                <w:rFonts w:hAnsi="ＭＳ 明朝" w:hint="eastAsia"/>
                <w:spacing w:val="-20"/>
              </w:rPr>
              <w:t>（</w:t>
            </w:r>
            <w:r w:rsidRPr="00900E2D">
              <w:rPr>
                <w:rFonts w:hAnsi="ＭＳ 明朝" w:hint="eastAsia"/>
                <w:spacing w:val="-20"/>
              </w:rPr>
              <w:t>事業者</w:t>
            </w:r>
            <w:r w:rsidR="005A4471" w:rsidRPr="00900E2D">
              <w:rPr>
                <w:rFonts w:hAnsi="ＭＳ 明朝" w:hint="eastAsia"/>
                <w:spacing w:val="-20"/>
              </w:rPr>
              <w:t>）</w:t>
            </w:r>
            <w:r w:rsidR="00EA6E93" w:rsidRPr="00900E2D">
              <w:rPr>
                <w:rFonts w:hAnsi="ＭＳ 明朝" w:hint="eastAsia"/>
              </w:rPr>
              <w:t>名称</w:t>
            </w:r>
            <w:r w:rsidRPr="00900E2D">
              <w:rPr>
                <w:rFonts w:hAnsi="ＭＳ 明朝" w:hint="eastAsia"/>
              </w:rPr>
              <w:t>・住所</w:t>
            </w:r>
          </w:p>
        </w:tc>
        <w:tc>
          <w:tcPr>
            <w:tcW w:w="7540" w:type="dxa"/>
            <w:gridSpan w:val="3"/>
            <w:vAlign w:val="center"/>
          </w:tcPr>
          <w:p w14:paraId="5EAE91CF" w14:textId="29EFD406" w:rsidR="00DA3A0E" w:rsidRPr="00900E2D" w:rsidRDefault="005A4471" w:rsidP="00DA3A0E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</w:t>
            </w:r>
            <w:r w:rsidR="00E9081A" w:rsidRPr="00900E2D">
              <w:rPr>
                <w:rFonts w:hAnsi="ＭＳ 明朝" w:hint="eastAsia"/>
              </w:rPr>
              <w:t>住所</w:t>
            </w:r>
            <w:r w:rsidRPr="00900E2D">
              <w:rPr>
                <w:rFonts w:hAnsi="ＭＳ 明朝" w:hint="eastAsia"/>
              </w:rPr>
              <w:t>）</w:t>
            </w:r>
          </w:p>
          <w:p w14:paraId="09262BB5" w14:textId="77777777" w:rsidR="00FE5E08" w:rsidRPr="00900E2D" w:rsidRDefault="00FE5E08" w:rsidP="00DA3A0E">
            <w:pPr>
              <w:rPr>
                <w:rFonts w:hAnsi="ＭＳ 明朝"/>
              </w:rPr>
            </w:pPr>
          </w:p>
          <w:p w14:paraId="5E65C58C" w14:textId="42729ECE" w:rsidR="00DA3A0E" w:rsidRPr="00900E2D" w:rsidRDefault="005A4471" w:rsidP="00DA3A0E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</w:t>
            </w:r>
            <w:r w:rsidR="00E9081A" w:rsidRPr="00900E2D">
              <w:rPr>
                <w:rFonts w:hAnsi="ＭＳ 明朝" w:hint="eastAsia"/>
              </w:rPr>
              <w:t>名称</w:t>
            </w:r>
            <w:r w:rsidRPr="00900E2D">
              <w:rPr>
                <w:rFonts w:hAnsi="ＭＳ 明朝" w:hint="eastAsia"/>
              </w:rPr>
              <w:t>）</w:t>
            </w:r>
          </w:p>
          <w:p w14:paraId="6A1CA12A" w14:textId="4A273D41" w:rsidR="00FE5E08" w:rsidRPr="00900E2D" w:rsidRDefault="00FE5E08" w:rsidP="00DA3A0E">
            <w:pPr>
              <w:rPr>
                <w:rFonts w:hAnsi="ＭＳ 明朝"/>
              </w:rPr>
            </w:pPr>
          </w:p>
        </w:tc>
      </w:tr>
    </w:tbl>
    <w:p w14:paraId="60A887E4" w14:textId="77777777" w:rsidR="000B6BC1" w:rsidRPr="00900E2D" w:rsidRDefault="000B6BC1" w:rsidP="00E5241D">
      <w:pPr>
        <w:spacing w:line="300" w:lineRule="exact"/>
        <w:ind w:rightChars="196" w:right="452"/>
        <w:rPr>
          <w:rFonts w:hAnsi="ＭＳ 明朝"/>
        </w:rPr>
      </w:pPr>
      <w:r w:rsidRPr="00900E2D">
        <w:rPr>
          <w:rFonts w:hAnsi="ＭＳ 明朝" w:hint="eastAsia"/>
        </w:rPr>
        <w:t>[０２]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856"/>
        <w:gridCol w:w="3830"/>
        <w:gridCol w:w="1854"/>
      </w:tblGrid>
      <w:tr w:rsidR="00E916B1" w:rsidRPr="00900E2D" w14:paraId="2BC3480B" w14:textId="77777777" w:rsidTr="007E21F0"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3C7220FA" w14:textId="77777777" w:rsidR="00E916B1" w:rsidRPr="00900E2D" w:rsidRDefault="00E916B1" w:rsidP="00E916B1">
            <w:pPr>
              <w:spacing w:line="3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製品の種類</w:t>
            </w:r>
          </w:p>
          <w:p w14:paraId="0167E6EC" w14:textId="77777777" w:rsidR="00E916B1" w:rsidRPr="00900E2D" w:rsidRDefault="00E916B1" w:rsidP="00E916B1">
            <w:pPr>
              <w:spacing w:line="3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z w:val="16"/>
              </w:rPr>
              <w:t>※該当する項目に☑</w:t>
            </w:r>
          </w:p>
        </w:tc>
        <w:tc>
          <w:tcPr>
            <w:tcW w:w="7540" w:type="dxa"/>
            <w:gridSpan w:val="3"/>
            <w:vAlign w:val="center"/>
          </w:tcPr>
          <w:p w14:paraId="043F8EDC" w14:textId="043D5D94" w:rsidR="00E916B1" w:rsidRPr="00900E2D" w:rsidRDefault="00E916B1" w:rsidP="00E916B1">
            <w:pPr>
              <w:spacing w:line="3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□エアコン　□電気冷蔵庫</w:t>
            </w:r>
            <w:r w:rsidR="00E9081A" w:rsidRPr="00900E2D">
              <w:rPr>
                <w:rFonts w:hAnsi="ＭＳ 明朝" w:hint="eastAsia"/>
              </w:rPr>
              <w:t>（冷凍庫）</w:t>
            </w:r>
            <w:r w:rsidRPr="00900E2D">
              <w:rPr>
                <w:rFonts w:hAnsi="ＭＳ 明朝" w:hint="eastAsia"/>
              </w:rPr>
              <w:t xml:space="preserve">　□テレビ</w:t>
            </w:r>
          </w:p>
          <w:p w14:paraId="087280C9" w14:textId="2D3743FE" w:rsidR="00E916B1" w:rsidRPr="00900E2D" w:rsidRDefault="006220C5" w:rsidP="00E916B1">
            <w:pPr>
              <w:spacing w:line="3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□</w:t>
            </w:r>
            <w:r w:rsidRPr="00900E2D">
              <w:rPr>
                <w:rFonts w:hAnsi="ＭＳ 明朝" w:hint="eastAsia"/>
                <w:spacing w:val="-20"/>
              </w:rPr>
              <w:t>ＬＥＤ</w:t>
            </w:r>
            <w:r w:rsidRPr="00900E2D">
              <w:rPr>
                <w:rFonts w:hAnsi="ＭＳ 明朝" w:hint="eastAsia"/>
              </w:rPr>
              <w:t>照明器具　□エコジョーズ　□エコフィール　□エコキュート</w:t>
            </w:r>
          </w:p>
        </w:tc>
      </w:tr>
      <w:tr w:rsidR="008F307A" w:rsidRPr="00900E2D" w14:paraId="2E37B6F4" w14:textId="77777777" w:rsidTr="00E9081A">
        <w:tc>
          <w:tcPr>
            <w:tcW w:w="1856" w:type="dxa"/>
            <w:vMerge w:val="restart"/>
            <w:vAlign w:val="center"/>
          </w:tcPr>
          <w:p w14:paraId="6B253C58" w14:textId="77777777" w:rsidR="008F307A" w:rsidRPr="00900E2D" w:rsidRDefault="008F307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機種名（型番）・</w:t>
            </w:r>
          </w:p>
          <w:p w14:paraId="115496D9" w14:textId="77777777" w:rsidR="001A4776" w:rsidRPr="00900E2D" w:rsidRDefault="008F307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省エネ基準達成率</w:t>
            </w:r>
          </w:p>
          <w:p w14:paraId="30085BD5" w14:textId="4B5EDD17" w:rsidR="008F307A" w:rsidRPr="00900E2D" w:rsidRDefault="008F307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（省</w:t>
            </w:r>
            <w:proofErr w:type="gramStart"/>
            <w:r w:rsidRPr="00900E2D">
              <w:rPr>
                <w:rFonts w:hAnsi="ＭＳ 明朝" w:hint="eastAsia"/>
                <w:sz w:val="16"/>
                <w:szCs w:val="16"/>
              </w:rPr>
              <w:t>ｴﾈ</w:t>
            </w:r>
            <w:proofErr w:type="gramEnd"/>
            <w:r w:rsidRPr="00900E2D">
              <w:rPr>
                <w:rFonts w:hAnsi="ＭＳ 明朝" w:hint="eastAsia"/>
                <w:sz w:val="16"/>
                <w:szCs w:val="16"/>
              </w:rPr>
              <w:t>情報ｻｲﾄ）</w:t>
            </w:r>
          </w:p>
        </w:tc>
        <w:tc>
          <w:tcPr>
            <w:tcW w:w="1856" w:type="dxa"/>
            <w:vAlign w:val="center"/>
          </w:tcPr>
          <w:p w14:paraId="4BB7D557" w14:textId="77777777" w:rsidR="008F307A" w:rsidRPr="00900E2D" w:rsidRDefault="008F307A" w:rsidP="008F307A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メーカー</w:t>
            </w:r>
          </w:p>
        </w:tc>
        <w:tc>
          <w:tcPr>
            <w:tcW w:w="3830" w:type="dxa"/>
            <w:vAlign w:val="center"/>
          </w:tcPr>
          <w:p w14:paraId="64BFB933" w14:textId="77777777" w:rsidR="008F307A" w:rsidRPr="00900E2D" w:rsidRDefault="008F307A" w:rsidP="008F307A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機種名（型番）</w:t>
            </w:r>
          </w:p>
        </w:tc>
        <w:tc>
          <w:tcPr>
            <w:tcW w:w="1854" w:type="dxa"/>
            <w:vAlign w:val="center"/>
          </w:tcPr>
          <w:p w14:paraId="2A30D3BD" w14:textId="4F94C23D" w:rsidR="008F307A" w:rsidRPr="00900E2D" w:rsidRDefault="008F307A" w:rsidP="008F307A">
            <w:pPr>
              <w:spacing w:line="24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z w:val="18"/>
                <w:szCs w:val="18"/>
              </w:rPr>
              <w:t>省エネ基準達成率</w:t>
            </w:r>
          </w:p>
        </w:tc>
      </w:tr>
      <w:tr w:rsidR="00E9081A" w:rsidRPr="00900E2D" w14:paraId="3EBCB4E6" w14:textId="77777777" w:rsidTr="00E9081A">
        <w:trPr>
          <w:trHeight w:val="556"/>
        </w:trPr>
        <w:tc>
          <w:tcPr>
            <w:tcW w:w="1856" w:type="dxa"/>
            <w:vMerge/>
            <w:vAlign w:val="center"/>
          </w:tcPr>
          <w:p w14:paraId="2A727872" w14:textId="77777777" w:rsidR="00E9081A" w:rsidRPr="00900E2D" w:rsidRDefault="00E9081A" w:rsidP="007E21F0">
            <w:pPr>
              <w:jc w:val="center"/>
              <w:rPr>
                <w:rFonts w:hAnsi="ＭＳ 明朝"/>
              </w:rPr>
            </w:pPr>
          </w:p>
        </w:tc>
        <w:tc>
          <w:tcPr>
            <w:tcW w:w="1856" w:type="dxa"/>
            <w:vAlign w:val="center"/>
          </w:tcPr>
          <w:p w14:paraId="04838409" w14:textId="77777777" w:rsidR="00E9081A" w:rsidRPr="00900E2D" w:rsidRDefault="00E9081A" w:rsidP="007E21F0">
            <w:pPr>
              <w:rPr>
                <w:rFonts w:hAnsi="ＭＳ 明朝"/>
              </w:rPr>
            </w:pPr>
          </w:p>
        </w:tc>
        <w:tc>
          <w:tcPr>
            <w:tcW w:w="3830" w:type="dxa"/>
            <w:vAlign w:val="center"/>
          </w:tcPr>
          <w:p w14:paraId="249FF29D" w14:textId="77777777" w:rsidR="00E9081A" w:rsidRPr="00900E2D" w:rsidRDefault="00E9081A" w:rsidP="007E21F0">
            <w:pPr>
              <w:rPr>
                <w:rFonts w:hAnsi="ＭＳ 明朝"/>
              </w:rPr>
            </w:pPr>
          </w:p>
        </w:tc>
        <w:tc>
          <w:tcPr>
            <w:tcW w:w="1854" w:type="dxa"/>
            <w:vAlign w:val="center"/>
          </w:tcPr>
          <w:p w14:paraId="272B2F27" w14:textId="77777777" w:rsidR="00E9081A" w:rsidRPr="00900E2D" w:rsidRDefault="00E9081A" w:rsidP="007E21F0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F84957" w:rsidRPr="00900E2D" w14:paraId="3D55490B" w14:textId="77777777" w:rsidTr="007E21F0">
        <w:trPr>
          <w:trHeight w:val="606"/>
        </w:trPr>
        <w:tc>
          <w:tcPr>
            <w:tcW w:w="1856" w:type="dxa"/>
            <w:vAlign w:val="center"/>
          </w:tcPr>
          <w:p w14:paraId="6874AB34" w14:textId="77777777" w:rsidR="00F84957" w:rsidRPr="00900E2D" w:rsidRDefault="00F84957" w:rsidP="007E21F0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補助対象経費</w:t>
            </w:r>
          </w:p>
        </w:tc>
        <w:tc>
          <w:tcPr>
            <w:tcW w:w="7540" w:type="dxa"/>
            <w:gridSpan w:val="3"/>
            <w:vAlign w:val="center"/>
          </w:tcPr>
          <w:p w14:paraId="5ED8C6F3" w14:textId="4EEEE4A3" w:rsidR="00F84957" w:rsidRPr="00900E2D" w:rsidRDefault="00F84957" w:rsidP="007E21F0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　　　　　</w:t>
            </w:r>
            <w:r w:rsidR="008F307A" w:rsidRPr="00900E2D">
              <w:rPr>
                <w:rFonts w:hAnsi="ＭＳ 明朝" w:hint="eastAsia"/>
              </w:rPr>
              <w:t xml:space="preserve">　</w:t>
            </w:r>
            <w:r w:rsidRPr="00900E2D">
              <w:rPr>
                <w:rFonts w:hAnsi="ＭＳ 明朝" w:hint="eastAsia"/>
              </w:rPr>
              <w:t xml:space="preserve">　　　　円(税抜)：（購入日：</w:t>
            </w:r>
            <w:r w:rsidR="008F307A" w:rsidRPr="00900E2D">
              <w:rPr>
                <w:rFonts w:hAnsi="ＭＳ 明朝" w:hint="eastAsia"/>
              </w:rPr>
              <w:t xml:space="preserve">令和　　</w:t>
            </w:r>
            <w:r w:rsidRPr="00900E2D">
              <w:rPr>
                <w:rFonts w:hAnsi="ＭＳ 明朝" w:hint="eastAsia"/>
              </w:rPr>
              <w:t>年</w:t>
            </w:r>
            <w:r w:rsidR="008F307A" w:rsidRPr="00900E2D">
              <w:rPr>
                <w:rFonts w:hAnsi="ＭＳ 明朝" w:hint="eastAsia"/>
              </w:rPr>
              <w:t xml:space="preserve">　　</w:t>
            </w:r>
            <w:r w:rsidRPr="00900E2D">
              <w:rPr>
                <w:rFonts w:hAnsi="ＭＳ 明朝" w:hint="eastAsia"/>
              </w:rPr>
              <w:t>月　　日）</w:t>
            </w:r>
          </w:p>
        </w:tc>
      </w:tr>
      <w:tr w:rsidR="00F84957" w:rsidRPr="00900E2D" w14:paraId="090DBA1B" w14:textId="77777777" w:rsidTr="007E21F0">
        <w:trPr>
          <w:trHeight w:val="586"/>
        </w:trPr>
        <w:tc>
          <w:tcPr>
            <w:tcW w:w="1856" w:type="dxa"/>
            <w:vAlign w:val="center"/>
          </w:tcPr>
          <w:p w14:paraId="0BE01300" w14:textId="77777777" w:rsidR="00F84957" w:rsidRPr="00900E2D" w:rsidRDefault="00F84957" w:rsidP="007E21F0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pacing w:val="-20"/>
              </w:rPr>
              <w:t>購入店舗（事業者）</w:t>
            </w:r>
            <w:r w:rsidRPr="00900E2D">
              <w:rPr>
                <w:rFonts w:hAnsi="ＭＳ 明朝" w:hint="eastAsia"/>
              </w:rPr>
              <w:t>名称・住所</w:t>
            </w:r>
          </w:p>
        </w:tc>
        <w:tc>
          <w:tcPr>
            <w:tcW w:w="7540" w:type="dxa"/>
            <w:gridSpan w:val="3"/>
            <w:vAlign w:val="center"/>
          </w:tcPr>
          <w:p w14:paraId="2E459EF9" w14:textId="15D7D72F" w:rsidR="00F84957" w:rsidRPr="00900E2D" w:rsidRDefault="00F84957" w:rsidP="007E21F0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</w:t>
            </w:r>
            <w:r w:rsidR="00E9081A" w:rsidRPr="00900E2D">
              <w:rPr>
                <w:rFonts w:hAnsi="ＭＳ 明朝" w:hint="eastAsia"/>
              </w:rPr>
              <w:t>住所</w:t>
            </w:r>
            <w:r w:rsidRPr="00900E2D">
              <w:rPr>
                <w:rFonts w:hAnsi="ＭＳ 明朝" w:hint="eastAsia"/>
              </w:rPr>
              <w:t>）</w:t>
            </w:r>
          </w:p>
          <w:p w14:paraId="66D5B701" w14:textId="77777777" w:rsidR="00E916B1" w:rsidRPr="00900E2D" w:rsidRDefault="00E916B1" w:rsidP="007E21F0">
            <w:pPr>
              <w:rPr>
                <w:rFonts w:hAnsi="ＭＳ 明朝"/>
              </w:rPr>
            </w:pPr>
          </w:p>
          <w:p w14:paraId="6A3D3BAD" w14:textId="4FD6D8DE" w:rsidR="00F84957" w:rsidRPr="00900E2D" w:rsidRDefault="00F84957" w:rsidP="007E21F0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</w:t>
            </w:r>
            <w:r w:rsidR="00A254EE" w:rsidRPr="00900E2D">
              <w:rPr>
                <w:rFonts w:hAnsi="ＭＳ 明朝" w:hint="eastAsia"/>
              </w:rPr>
              <w:t>名称</w:t>
            </w:r>
            <w:r w:rsidRPr="00900E2D">
              <w:rPr>
                <w:rFonts w:hAnsi="ＭＳ 明朝" w:hint="eastAsia"/>
              </w:rPr>
              <w:t>）</w:t>
            </w:r>
          </w:p>
          <w:p w14:paraId="3FF0843C" w14:textId="454103D7" w:rsidR="00FE5E08" w:rsidRPr="00900E2D" w:rsidRDefault="00FE5E08" w:rsidP="007E21F0">
            <w:pPr>
              <w:rPr>
                <w:rFonts w:hAnsi="ＭＳ 明朝"/>
              </w:rPr>
            </w:pPr>
          </w:p>
        </w:tc>
      </w:tr>
    </w:tbl>
    <w:p w14:paraId="6EA95C25" w14:textId="77777777" w:rsidR="000B6BC1" w:rsidRPr="00900E2D" w:rsidRDefault="000B6BC1" w:rsidP="00E5241D">
      <w:pPr>
        <w:spacing w:line="300" w:lineRule="exact"/>
        <w:ind w:rightChars="196" w:right="452"/>
        <w:rPr>
          <w:rFonts w:hAnsi="ＭＳ 明朝"/>
        </w:rPr>
      </w:pPr>
      <w:r w:rsidRPr="00900E2D">
        <w:rPr>
          <w:rFonts w:hAnsi="ＭＳ 明朝" w:hint="eastAsia"/>
        </w:rPr>
        <w:t>[０３]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856"/>
        <w:gridCol w:w="3830"/>
        <w:gridCol w:w="1854"/>
      </w:tblGrid>
      <w:tr w:rsidR="00E916B1" w:rsidRPr="00900E2D" w14:paraId="63EA711D" w14:textId="77777777" w:rsidTr="007E21F0"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7240FC70" w14:textId="77777777" w:rsidR="00E916B1" w:rsidRPr="00900E2D" w:rsidRDefault="00E916B1" w:rsidP="00E916B1">
            <w:pPr>
              <w:spacing w:line="3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製品の種類</w:t>
            </w:r>
          </w:p>
          <w:p w14:paraId="42213E69" w14:textId="77777777" w:rsidR="00E916B1" w:rsidRPr="00900E2D" w:rsidRDefault="00E916B1" w:rsidP="00E916B1">
            <w:pPr>
              <w:spacing w:line="36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z w:val="16"/>
              </w:rPr>
              <w:t>※該当する項目に☑</w:t>
            </w:r>
          </w:p>
        </w:tc>
        <w:tc>
          <w:tcPr>
            <w:tcW w:w="7540" w:type="dxa"/>
            <w:gridSpan w:val="3"/>
            <w:vAlign w:val="center"/>
          </w:tcPr>
          <w:p w14:paraId="77DF711A" w14:textId="1CADBBF5" w:rsidR="00E916B1" w:rsidRPr="00900E2D" w:rsidRDefault="00E916B1" w:rsidP="00E916B1">
            <w:pPr>
              <w:spacing w:line="3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□エアコン　□電気冷蔵庫</w:t>
            </w:r>
            <w:r w:rsidR="00E9081A" w:rsidRPr="00900E2D">
              <w:rPr>
                <w:rFonts w:hAnsi="ＭＳ 明朝" w:hint="eastAsia"/>
              </w:rPr>
              <w:t>（冷凍庫）</w:t>
            </w:r>
            <w:r w:rsidRPr="00900E2D">
              <w:rPr>
                <w:rFonts w:hAnsi="ＭＳ 明朝" w:hint="eastAsia"/>
              </w:rPr>
              <w:t xml:space="preserve">　□テレビ</w:t>
            </w:r>
          </w:p>
          <w:p w14:paraId="6D47508F" w14:textId="517511C1" w:rsidR="00E916B1" w:rsidRPr="00900E2D" w:rsidRDefault="006220C5" w:rsidP="00E916B1">
            <w:pPr>
              <w:spacing w:line="360" w:lineRule="exact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□</w:t>
            </w:r>
            <w:r w:rsidRPr="00900E2D">
              <w:rPr>
                <w:rFonts w:hAnsi="ＭＳ 明朝" w:hint="eastAsia"/>
                <w:spacing w:val="-20"/>
              </w:rPr>
              <w:t>ＬＥＤ</w:t>
            </w:r>
            <w:r w:rsidRPr="00900E2D">
              <w:rPr>
                <w:rFonts w:hAnsi="ＭＳ 明朝" w:hint="eastAsia"/>
              </w:rPr>
              <w:t>照明器具　□エコジョーズ　□エコフィール　□エコキュート</w:t>
            </w:r>
          </w:p>
        </w:tc>
      </w:tr>
      <w:tr w:rsidR="008F307A" w:rsidRPr="00900E2D" w14:paraId="76081F75" w14:textId="77777777" w:rsidTr="00E9081A">
        <w:tc>
          <w:tcPr>
            <w:tcW w:w="1856" w:type="dxa"/>
            <w:vMerge w:val="restart"/>
            <w:vAlign w:val="center"/>
          </w:tcPr>
          <w:p w14:paraId="449122AC" w14:textId="77777777" w:rsidR="008F307A" w:rsidRPr="00900E2D" w:rsidRDefault="008F307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機種名（型番）・</w:t>
            </w:r>
          </w:p>
          <w:p w14:paraId="4414B893" w14:textId="77777777" w:rsidR="001A4776" w:rsidRPr="00900E2D" w:rsidRDefault="008F307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省エネ基準達成率</w:t>
            </w:r>
          </w:p>
          <w:p w14:paraId="7ADD10F8" w14:textId="0385EE54" w:rsidR="008F307A" w:rsidRPr="00900E2D" w:rsidRDefault="008F307A" w:rsidP="001A4776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00E2D">
              <w:rPr>
                <w:rFonts w:hAnsi="ＭＳ 明朝" w:hint="eastAsia"/>
                <w:sz w:val="16"/>
                <w:szCs w:val="16"/>
              </w:rPr>
              <w:t>（省</w:t>
            </w:r>
            <w:proofErr w:type="gramStart"/>
            <w:r w:rsidRPr="00900E2D">
              <w:rPr>
                <w:rFonts w:hAnsi="ＭＳ 明朝" w:hint="eastAsia"/>
                <w:sz w:val="16"/>
                <w:szCs w:val="16"/>
              </w:rPr>
              <w:t>ｴﾈ</w:t>
            </w:r>
            <w:proofErr w:type="gramEnd"/>
            <w:r w:rsidRPr="00900E2D">
              <w:rPr>
                <w:rFonts w:hAnsi="ＭＳ 明朝" w:hint="eastAsia"/>
                <w:sz w:val="16"/>
                <w:szCs w:val="16"/>
              </w:rPr>
              <w:t>情報ｻｲﾄ）</w:t>
            </w:r>
          </w:p>
        </w:tc>
        <w:tc>
          <w:tcPr>
            <w:tcW w:w="1856" w:type="dxa"/>
            <w:vAlign w:val="center"/>
          </w:tcPr>
          <w:p w14:paraId="0DE0EB8A" w14:textId="77777777" w:rsidR="008F307A" w:rsidRPr="00900E2D" w:rsidRDefault="008F307A" w:rsidP="008F307A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メーカー</w:t>
            </w:r>
          </w:p>
        </w:tc>
        <w:tc>
          <w:tcPr>
            <w:tcW w:w="3830" w:type="dxa"/>
            <w:vAlign w:val="center"/>
          </w:tcPr>
          <w:p w14:paraId="32CD71D4" w14:textId="77777777" w:rsidR="008F307A" w:rsidRPr="00900E2D" w:rsidRDefault="008F307A" w:rsidP="008F307A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機種名（型番）</w:t>
            </w:r>
          </w:p>
        </w:tc>
        <w:tc>
          <w:tcPr>
            <w:tcW w:w="1854" w:type="dxa"/>
            <w:vAlign w:val="center"/>
          </w:tcPr>
          <w:p w14:paraId="0E949AED" w14:textId="413D7B43" w:rsidR="008F307A" w:rsidRPr="00900E2D" w:rsidRDefault="008F307A" w:rsidP="008F307A">
            <w:pPr>
              <w:spacing w:line="240" w:lineRule="exact"/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z w:val="18"/>
                <w:szCs w:val="18"/>
              </w:rPr>
              <w:t>省エネ基準達成率</w:t>
            </w:r>
          </w:p>
        </w:tc>
      </w:tr>
      <w:tr w:rsidR="008F307A" w:rsidRPr="00900E2D" w14:paraId="3077EA11" w14:textId="77777777" w:rsidTr="00E9081A">
        <w:trPr>
          <w:trHeight w:val="556"/>
        </w:trPr>
        <w:tc>
          <w:tcPr>
            <w:tcW w:w="1856" w:type="dxa"/>
            <w:vMerge/>
            <w:vAlign w:val="center"/>
          </w:tcPr>
          <w:p w14:paraId="30ABAF89" w14:textId="77777777" w:rsidR="008F307A" w:rsidRPr="00900E2D" w:rsidRDefault="008F307A" w:rsidP="008F307A">
            <w:pPr>
              <w:jc w:val="center"/>
              <w:rPr>
                <w:rFonts w:hAnsi="ＭＳ 明朝"/>
              </w:rPr>
            </w:pPr>
          </w:p>
        </w:tc>
        <w:tc>
          <w:tcPr>
            <w:tcW w:w="1856" w:type="dxa"/>
            <w:vAlign w:val="center"/>
          </w:tcPr>
          <w:p w14:paraId="4579E121" w14:textId="77777777" w:rsidR="008F307A" w:rsidRPr="00900E2D" w:rsidRDefault="008F307A" w:rsidP="008F307A">
            <w:pPr>
              <w:rPr>
                <w:rFonts w:hAnsi="ＭＳ 明朝"/>
              </w:rPr>
            </w:pPr>
          </w:p>
        </w:tc>
        <w:tc>
          <w:tcPr>
            <w:tcW w:w="3830" w:type="dxa"/>
            <w:vAlign w:val="center"/>
          </w:tcPr>
          <w:p w14:paraId="790D3BC8" w14:textId="77777777" w:rsidR="008F307A" w:rsidRPr="00900E2D" w:rsidRDefault="008F307A" w:rsidP="008F307A">
            <w:pPr>
              <w:rPr>
                <w:rFonts w:hAnsi="ＭＳ 明朝"/>
              </w:rPr>
            </w:pPr>
          </w:p>
        </w:tc>
        <w:tc>
          <w:tcPr>
            <w:tcW w:w="1854" w:type="dxa"/>
            <w:vAlign w:val="center"/>
          </w:tcPr>
          <w:p w14:paraId="0BBB6E02" w14:textId="77777777" w:rsidR="008F307A" w:rsidRPr="00900E2D" w:rsidRDefault="008F307A" w:rsidP="008F307A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307A" w:rsidRPr="00900E2D" w14:paraId="476EE9C4" w14:textId="77777777" w:rsidTr="007E21F0">
        <w:trPr>
          <w:trHeight w:val="606"/>
        </w:trPr>
        <w:tc>
          <w:tcPr>
            <w:tcW w:w="1856" w:type="dxa"/>
            <w:vAlign w:val="center"/>
          </w:tcPr>
          <w:p w14:paraId="035B4F84" w14:textId="77777777" w:rsidR="008F307A" w:rsidRPr="00900E2D" w:rsidRDefault="008F307A" w:rsidP="008F307A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補助対象経費</w:t>
            </w:r>
          </w:p>
        </w:tc>
        <w:tc>
          <w:tcPr>
            <w:tcW w:w="7540" w:type="dxa"/>
            <w:gridSpan w:val="3"/>
            <w:vAlign w:val="center"/>
          </w:tcPr>
          <w:p w14:paraId="61063D6A" w14:textId="76E1FE94" w:rsidR="008F307A" w:rsidRPr="00900E2D" w:rsidRDefault="008F307A" w:rsidP="008F307A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 xml:space="preserve">　　　　　　　　　　円(税抜)：（購入日：令和　　年　　月　　日）</w:t>
            </w:r>
          </w:p>
        </w:tc>
      </w:tr>
      <w:tr w:rsidR="008F307A" w:rsidRPr="00900E2D" w14:paraId="46D5FE21" w14:textId="77777777" w:rsidTr="007E21F0">
        <w:trPr>
          <w:trHeight w:val="586"/>
        </w:trPr>
        <w:tc>
          <w:tcPr>
            <w:tcW w:w="1856" w:type="dxa"/>
            <w:vAlign w:val="center"/>
          </w:tcPr>
          <w:p w14:paraId="050AF161" w14:textId="77777777" w:rsidR="008F307A" w:rsidRPr="00900E2D" w:rsidRDefault="008F307A" w:rsidP="008F307A">
            <w:pPr>
              <w:jc w:val="center"/>
              <w:rPr>
                <w:rFonts w:hAnsi="ＭＳ 明朝"/>
              </w:rPr>
            </w:pPr>
            <w:r w:rsidRPr="00900E2D">
              <w:rPr>
                <w:rFonts w:hAnsi="ＭＳ 明朝" w:hint="eastAsia"/>
                <w:spacing w:val="-20"/>
              </w:rPr>
              <w:t>購入店舗（事業者）</w:t>
            </w:r>
            <w:r w:rsidRPr="00900E2D">
              <w:rPr>
                <w:rFonts w:hAnsi="ＭＳ 明朝" w:hint="eastAsia"/>
              </w:rPr>
              <w:t>名称・住所</w:t>
            </w:r>
          </w:p>
        </w:tc>
        <w:tc>
          <w:tcPr>
            <w:tcW w:w="7540" w:type="dxa"/>
            <w:gridSpan w:val="3"/>
            <w:vAlign w:val="center"/>
          </w:tcPr>
          <w:p w14:paraId="0FDABC4E" w14:textId="1B0EC83F" w:rsidR="008F307A" w:rsidRPr="00900E2D" w:rsidRDefault="008F307A" w:rsidP="008F307A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（住所）</w:t>
            </w:r>
          </w:p>
          <w:p w14:paraId="510F5034" w14:textId="77777777" w:rsidR="008F307A" w:rsidRPr="00900E2D" w:rsidRDefault="008F307A" w:rsidP="008F307A">
            <w:pPr>
              <w:rPr>
                <w:rFonts w:hAnsi="ＭＳ 明朝"/>
              </w:rPr>
            </w:pPr>
          </w:p>
          <w:p w14:paraId="25FF1122" w14:textId="6F4178E3" w:rsidR="008F307A" w:rsidRPr="00900E2D" w:rsidRDefault="008F307A" w:rsidP="008F307A">
            <w:pPr>
              <w:rPr>
                <w:rFonts w:hAnsi="ＭＳ 明朝"/>
              </w:rPr>
            </w:pPr>
            <w:r w:rsidRPr="00900E2D">
              <w:rPr>
                <w:rFonts w:hAnsi="ＭＳ 明朝" w:hint="eastAsia"/>
              </w:rPr>
              <w:t>（名称）</w:t>
            </w:r>
          </w:p>
          <w:p w14:paraId="5576BA4D" w14:textId="5384BACC" w:rsidR="008F307A" w:rsidRPr="00900E2D" w:rsidRDefault="008F307A" w:rsidP="008F307A">
            <w:pPr>
              <w:rPr>
                <w:rFonts w:hAnsi="ＭＳ 明朝"/>
              </w:rPr>
            </w:pPr>
          </w:p>
        </w:tc>
      </w:tr>
    </w:tbl>
    <w:p w14:paraId="3975764B" w14:textId="77777777" w:rsidR="002F4430" w:rsidRPr="00900E2D" w:rsidRDefault="002F4430" w:rsidP="002F4430">
      <w:pPr>
        <w:spacing w:line="240" w:lineRule="exact"/>
        <w:rPr>
          <w:rFonts w:hAnsi="ＭＳ 明朝"/>
        </w:rPr>
        <w:sectPr w:rsidR="002F4430" w:rsidRPr="00900E2D" w:rsidSect="00E9081A">
          <w:headerReference w:type="default" r:id="rId10"/>
          <w:footerReference w:type="default" r:id="rId11"/>
          <w:pgSz w:w="11906" w:h="16838" w:code="9"/>
          <w:pgMar w:top="1134" w:right="1134" w:bottom="567" w:left="1134" w:header="737" w:footer="0" w:gutter="0"/>
          <w:cols w:space="425"/>
          <w:docGrid w:type="linesAndChars" w:linePitch="407" w:charSpace="2213"/>
        </w:sectPr>
      </w:pPr>
    </w:p>
    <w:p w14:paraId="3E7A1E1B" w14:textId="5AE77BA5" w:rsidR="008F3F2C" w:rsidRPr="00900E2D" w:rsidRDefault="001A4776" w:rsidP="00C557DB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900E2D">
        <w:rPr>
          <w:rFonts w:hAnsi="ＭＳ 明朝" w:hint="eastAsia"/>
          <w:sz w:val="32"/>
          <w:szCs w:val="32"/>
        </w:rPr>
        <w:lastRenderedPageBreak/>
        <w:t>省エネ家電製品購入支援事業</w:t>
      </w:r>
      <w:r w:rsidR="005557FE" w:rsidRPr="00900E2D">
        <w:rPr>
          <w:rFonts w:hAnsi="ＭＳ 明朝" w:hint="eastAsia"/>
          <w:sz w:val="32"/>
          <w:szCs w:val="32"/>
        </w:rPr>
        <w:t>補助金</w:t>
      </w:r>
      <w:r w:rsidR="002F4430" w:rsidRPr="00900E2D">
        <w:rPr>
          <w:rFonts w:hAnsi="ＭＳ 明朝" w:hint="eastAsia"/>
          <w:sz w:val="32"/>
          <w:szCs w:val="32"/>
        </w:rPr>
        <w:t>添付台紙</w:t>
      </w:r>
      <w:r w:rsidR="00C557DB" w:rsidRPr="00900E2D">
        <w:rPr>
          <w:rFonts w:hAnsi="ＭＳ 明朝" w:hint="eastAsia"/>
          <w:sz w:val="32"/>
          <w:szCs w:val="32"/>
        </w:rPr>
        <w:t>①</w:t>
      </w:r>
    </w:p>
    <w:p w14:paraId="51A6B791" w14:textId="77777777" w:rsidR="00C557DB" w:rsidRPr="00900E2D" w:rsidRDefault="00C557DB" w:rsidP="00C557DB">
      <w:pPr>
        <w:adjustRightInd w:val="0"/>
        <w:snapToGrid w:val="0"/>
        <w:jc w:val="center"/>
        <w:rPr>
          <w:rFonts w:hAnsi="ＭＳ 明朝"/>
          <w:sz w:val="10"/>
          <w:szCs w:val="10"/>
        </w:rPr>
      </w:pPr>
    </w:p>
    <w:p w14:paraId="743EEBD5" w14:textId="77777777" w:rsidR="00EC6F0A" w:rsidRPr="00900E2D" w:rsidRDefault="00EC6F0A" w:rsidP="002F4430">
      <w:pPr>
        <w:adjustRightInd w:val="0"/>
        <w:snapToGrid w:val="0"/>
        <w:rPr>
          <w:rFonts w:hAnsi="ＭＳ 明朝"/>
          <w:b/>
          <w:bCs/>
          <w:sz w:val="24"/>
          <w:szCs w:val="24"/>
        </w:rPr>
      </w:pP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F4430" w:rsidRPr="00900E2D" w14:paraId="0E882E5B" w14:textId="77777777" w:rsidTr="00631CFE">
        <w:trPr>
          <w:trHeight w:val="567"/>
          <w:jc w:val="center"/>
        </w:trPr>
        <w:tc>
          <w:tcPr>
            <w:tcW w:w="10205" w:type="dxa"/>
            <w:vAlign w:val="center"/>
          </w:tcPr>
          <w:p w14:paraId="673F9D73" w14:textId="629CC849" w:rsidR="002F4430" w:rsidRPr="00900E2D" w:rsidRDefault="001A71BD" w:rsidP="001A71BD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bookmarkStart w:id="0" w:name="_Hlk121132298"/>
            <w:r w:rsidRPr="00900E2D">
              <w:rPr>
                <w:rFonts w:hAnsi="ＭＳ 明朝" w:cs="ＭＳ 明朝" w:hint="eastAsia"/>
              </w:rPr>
              <w:t>①</w:t>
            </w:r>
            <w:r w:rsidRPr="00900E2D">
              <w:rPr>
                <w:rFonts w:hAnsi="ＭＳ 明朝"/>
              </w:rPr>
              <w:t>領収書（レシート）の</w:t>
            </w:r>
            <w:r w:rsidR="00757B19" w:rsidRPr="00900E2D">
              <w:rPr>
                <w:rFonts w:hAnsi="ＭＳ 明朝" w:hint="eastAsia"/>
              </w:rPr>
              <w:t>原本</w:t>
            </w:r>
            <w:r w:rsidRPr="00900E2D">
              <w:rPr>
                <w:rFonts w:hAnsi="ＭＳ 明朝"/>
              </w:rPr>
              <w:t xml:space="preserve">　のりしろ</w:t>
            </w:r>
          </w:p>
        </w:tc>
      </w:tr>
    </w:tbl>
    <w:bookmarkEnd w:id="0"/>
    <w:p w14:paraId="2A670441" w14:textId="70C1C3F2" w:rsidR="002F4430" w:rsidRPr="00900E2D" w:rsidRDefault="00C557DB" w:rsidP="000F2DED">
      <w:pPr>
        <w:tabs>
          <w:tab w:val="left" w:pos="6495"/>
        </w:tabs>
        <w:adjustRightInd w:val="0"/>
        <w:snapToGrid w:val="0"/>
        <w:rPr>
          <w:rFonts w:hAnsi="ＭＳ 明朝"/>
          <w:sz w:val="24"/>
          <w:szCs w:val="24"/>
        </w:rPr>
      </w:pPr>
      <w:r w:rsidRPr="00900E2D">
        <w:rPr>
          <w:rFonts w:hAnsi="ＭＳ 明朝" w:cs="ＭＳ 明朝" w:hint="eastAsia"/>
        </w:rPr>
        <w:t>※</w:t>
      </w:r>
      <w:r w:rsidR="00E1528F" w:rsidRPr="00900E2D">
        <w:rPr>
          <w:rFonts w:hAnsi="ＭＳ 明朝" w:hint="eastAsia"/>
        </w:rPr>
        <w:t>購入店舗</w:t>
      </w:r>
      <w:r w:rsidRPr="00900E2D">
        <w:rPr>
          <w:rFonts w:hAnsi="ＭＳ 明朝"/>
        </w:rPr>
        <w:t>・</w:t>
      </w:r>
      <w:r w:rsidR="00E1528F" w:rsidRPr="00900E2D">
        <w:rPr>
          <w:rFonts w:hAnsi="ＭＳ 明朝" w:hint="eastAsia"/>
        </w:rPr>
        <w:t>支払金額の内訳</w:t>
      </w:r>
      <w:r w:rsidRPr="00900E2D">
        <w:rPr>
          <w:rFonts w:hAnsi="ＭＳ 明朝"/>
        </w:rPr>
        <w:t>・</w:t>
      </w:r>
      <w:r w:rsidR="00E1528F" w:rsidRPr="00900E2D">
        <w:rPr>
          <w:rFonts w:hAnsi="ＭＳ 明朝" w:hint="eastAsia"/>
        </w:rPr>
        <w:t>製品名等</w:t>
      </w:r>
      <w:r w:rsidRPr="00900E2D">
        <w:rPr>
          <w:rFonts w:hAnsi="ＭＳ 明朝"/>
        </w:rPr>
        <w:t>が記載されているか再度確認をお願いします。</w:t>
      </w:r>
    </w:p>
    <w:p w14:paraId="31DCD8C9" w14:textId="0075628D" w:rsidR="001A71BD" w:rsidRPr="00900E2D" w:rsidRDefault="001A71BD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252724C" w14:textId="1FF7947F" w:rsidR="001A71BD" w:rsidRPr="00900E2D" w:rsidRDefault="001A71BD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80884AB" w14:textId="6FB385F2" w:rsidR="001A71BD" w:rsidRPr="00900E2D" w:rsidRDefault="001A71BD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5526908B" w14:textId="1A587D21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FC52444" w14:textId="590D3744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B0E217D" w14:textId="1827A6EF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43BCF4E" w14:textId="66EBD94A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00FBCF64" w14:textId="5A8015D5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ED27C8B" w14:textId="6C00DD79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83D6A42" w14:textId="34177ED8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0469EBF4" w14:textId="6E8DAE0E" w:rsidR="00B115E5" w:rsidRPr="00900E2D" w:rsidRDefault="00B115E5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C5B34B0" w14:textId="77777777" w:rsidR="00B115E5" w:rsidRPr="00900E2D" w:rsidRDefault="00B115E5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B77DE53" w14:textId="77777777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081F8B4" w14:textId="552EF6FE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534C1B96" w14:textId="77777777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D97C976" w14:textId="77777777" w:rsidR="00325196" w:rsidRPr="00900E2D" w:rsidRDefault="00325196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C387602" w14:textId="77777777" w:rsidR="00325196" w:rsidRPr="00900E2D" w:rsidRDefault="00325196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516D3CD" w14:textId="77777777" w:rsidR="00325196" w:rsidRPr="00900E2D" w:rsidRDefault="00325196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A8FFE1A" w14:textId="77777777" w:rsidR="00325196" w:rsidRPr="00900E2D" w:rsidRDefault="00325196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68C052C" w14:textId="77777777" w:rsidR="00325196" w:rsidRPr="00900E2D" w:rsidRDefault="00325196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C6DD1D8" w14:textId="77777777" w:rsidR="00325196" w:rsidRPr="00900E2D" w:rsidRDefault="00325196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C992266" w14:textId="0F4A86C2" w:rsidR="001A71BD" w:rsidRPr="00900E2D" w:rsidRDefault="001A71BD" w:rsidP="001A71BD">
      <w:pPr>
        <w:adjustRightInd w:val="0"/>
        <w:snapToGrid w:val="0"/>
        <w:rPr>
          <w:rFonts w:hAnsi="ＭＳ 明朝"/>
          <w:sz w:val="24"/>
          <w:szCs w:val="24"/>
        </w:rPr>
      </w:pPr>
    </w:p>
    <w:p w14:paraId="392068B7" w14:textId="77777777" w:rsidR="00EC6F0A" w:rsidRPr="00900E2D" w:rsidRDefault="00EC6F0A" w:rsidP="001A71BD">
      <w:pPr>
        <w:adjustRightInd w:val="0"/>
        <w:snapToGrid w:val="0"/>
        <w:rPr>
          <w:rFonts w:hAnsi="ＭＳ 明朝"/>
          <w:sz w:val="24"/>
          <w:szCs w:val="24"/>
        </w:rPr>
      </w:pP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1A71BD" w:rsidRPr="00900E2D" w14:paraId="11517B77" w14:textId="77777777" w:rsidTr="00EC6F0A">
        <w:trPr>
          <w:trHeight w:val="567"/>
          <w:jc w:val="center"/>
        </w:trPr>
        <w:tc>
          <w:tcPr>
            <w:tcW w:w="10205" w:type="dxa"/>
            <w:vAlign w:val="center"/>
          </w:tcPr>
          <w:p w14:paraId="224377A3" w14:textId="2E0B4592" w:rsidR="001A71BD" w:rsidRPr="00900E2D" w:rsidRDefault="001A71BD" w:rsidP="00E859BB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bookmarkStart w:id="1" w:name="_Hlk121132314"/>
            <w:r w:rsidRPr="00900E2D">
              <w:rPr>
                <w:rFonts w:hAnsi="ＭＳ 明朝" w:cs="ＭＳ 明朝" w:hint="eastAsia"/>
              </w:rPr>
              <w:t>②</w:t>
            </w:r>
            <w:r w:rsidRPr="00900E2D">
              <w:rPr>
                <w:rFonts w:hAnsi="ＭＳ 明朝"/>
              </w:rPr>
              <w:t>保証書の写し　　　のりしろ</w:t>
            </w:r>
          </w:p>
        </w:tc>
      </w:tr>
    </w:tbl>
    <w:p w14:paraId="373DBB0D" w14:textId="0276520B" w:rsidR="001A71BD" w:rsidRPr="00900E2D" w:rsidRDefault="00C557DB" w:rsidP="001A71BD">
      <w:pPr>
        <w:adjustRightInd w:val="0"/>
        <w:snapToGrid w:val="0"/>
        <w:rPr>
          <w:rFonts w:hAnsi="ＭＳ 明朝"/>
          <w:sz w:val="24"/>
          <w:szCs w:val="24"/>
        </w:rPr>
      </w:pPr>
      <w:bookmarkStart w:id="2" w:name="_Hlk219810278"/>
      <w:bookmarkEnd w:id="1"/>
      <w:r w:rsidRPr="00900E2D">
        <w:rPr>
          <w:rFonts w:hAnsi="ＭＳ 明朝" w:cs="ＭＳ 明朝" w:hint="eastAsia"/>
        </w:rPr>
        <w:t>※</w:t>
      </w:r>
      <w:r w:rsidR="00E1528F" w:rsidRPr="00900E2D">
        <w:rPr>
          <w:rFonts w:hAnsi="ＭＳ 明朝" w:hint="eastAsia"/>
        </w:rPr>
        <w:t>製品型番</w:t>
      </w:r>
      <w:r w:rsidR="004E701C" w:rsidRPr="00900E2D">
        <w:rPr>
          <w:rFonts w:hAnsi="ＭＳ 明朝" w:hint="eastAsia"/>
        </w:rPr>
        <w:t>や住所、氏名</w:t>
      </w:r>
      <w:r w:rsidRPr="00900E2D">
        <w:rPr>
          <w:rFonts w:hAnsi="ＭＳ 明朝"/>
        </w:rPr>
        <w:t>が記載されているか再度確認をお願いします。</w:t>
      </w:r>
    </w:p>
    <w:bookmarkEnd w:id="2"/>
    <w:p w14:paraId="356B93CD" w14:textId="7B11F75C" w:rsidR="001A71BD" w:rsidRPr="00900E2D" w:rsidRDefault="001A71BD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B4B8718" w14:textId="1B8A9B88" w:rsidR="001A71BD" w:rsidRPr="00900E2D" w:rsidRDefault="001A71BD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F7D74F8" w14:textId="4384199C" w:rsidR="001A71BD" w:rsidRPr="00900E2D" w:rsidRDefault="001A71BD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DD74BD7" w14:textId="77777777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0756D686" w14:textId="3AA72912" w:rsidR="001A71BD" w:rsidRPr="00900E2D" w:rsidRDefault="001A71BD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9DF5BCD" w14:textId="48D18D28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A210E86" w14:textId="51370019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60B9B9E" w14:textId="465DE2C0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AD0BE3D" w14:textId="551EDF82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C7164A8" w14:textId="452F401F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0BBBCDA" w14:textId="7D48DDFE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F796191" w14:textId="1EA0E11A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CE86BCD" w14:textId="1B7C6AA5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0F14073F" w14:textId="0E66C46C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A8A748B" w14:textId="5C9C6080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62F0063" w14:textId="77777777" w:rsidR="006C5BF0" w:rsidRPr="00900E2D" w:rsidRDefault="006C5BF0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66814E6" w14:textId="7F5EA7CF" w:rsidR="00C557DB" w:rsidRPr="00900E2D" w:rsidRDefault="001A4776" w:rsidP="00EC6F0A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bookmarkStart w:id="3" w:name="_Hlk121133368"/>
      <w:r w:rsidRPr="00900E2D">
        <w:rPr>
          <w:rFonts w:hAnsi="ＭＳ 明朝" w:hint="eastAsia"/>
          <w:sz w:val="32"/>
          <w:szCs w:val="32"/>
        </w:rPr>
        <w:lastRenderedPageBreak/>
        <w:t>省エネ家電製品購入支援事業</w:t>
      </w:r>
      <w:r w:rsidR="005557FE" w:rsidRPr="00900E2D">
        <w:rPr>
          <w:rFonts w:hAnsi="ＭＳ 明朝" w:hint="eastAsia"/>
          <w:sz w:val="32"/>
          <w:szCs w:val="32"/>
        </w:rPr>
        <w:t>補助金</w:t>
      </w:r>
      <w:r w:rsidR="00C557DB" w:rsidRPr="00900E2D">
        <w:rPr>
          <w:rFonts w:hAnsi="ＭＳ 明朝" w:hint="eastAsia"/>
          <w:sz w:val="32"/>
          <w:szCs w:val="32"/>
        </w:rPr>
        <w:t>添付台紙②</w:t>
      </w:r>
    </w:p>
    <w:p w14:paraId="11F6C174" w14:textId="77777777" w:rsidR="00C557DB" w:rsidRPr="00900E2D" w:rsidRDefault="00C557DB" w:rsidP="00C557DB">
      <w:pPr>
        <w:adjustRightInd w:val="0"/>
        <w:snapToGrid w:val="0"/>
        <w:jc w:val="center"/>
        <w:rPr>
          <w:rFonts w:hAnsi="ＭＳ 明朝"/>
          <w:sz w:val="10"/>
          <w:szCs w:val="10"/>
        </w:rPr>
      </w:pPr>
    </w:p>
    <w:p w14:paraId="2DDA88A2" w14:textId="77777777" w:rsidR="00C557DB" w:rsidRPr="00900E2D" w:rsidRDefault="00C557DB" w:rsidP="00C557DB">
      <w:pPr>
        <w:adjustRightInd w:val="0"/>
        <w:snapToGrid w:val="0"/>
        <w:rPr>
          <w:rFonts w:hAnsi="ＭＳ 明朝"/>
          <w:sz w:val="24"/>
          <w:szCs w:val="24"/>
        </w:rPr>
      </w:pPr>
    </w:p>
    <w:p w14:paraId="29C1524D" w14:textId="77777777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1BD" w:rsidRPr="00900E2D" w14:paraId="7324619B" w14:textId="77777777" w:rsidTr="00A30D0C">
        <w:trPr>
          <w:trHeight w:val="567"/>
        </w:trPr>
        <w:tc>
          <w:tcPr>
            <w:tcW w:w="9628" w:type="dxa"/>
            <w:vAlign w:val="center"/>
          </w:tcPr>
          <w:bookmarkEnd w:id="3"/>
          <w:p w14:paraId="481BF21F" w14:textId="1196F80E" w:rsidR="001A71BD" w:rsidRPr="00900E2D" w:rsidRDefault="00B115E5" w:rsidP="00E859BB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900E2D">
              <w:rPr>
                <w:rFonts w:hAnsi="ＭＳ 明朝" w:hint="eastAsia"/>
              </w:rPr>
              <w:t>③</w:t>
            </w:r>
            <w:r w:rsidR="001A71BD" w:rsidRPr="00900E2D">
              <w:rPr>
                <w:rFonts w:hAnsi="ＭＳ 明朝" w:hint="eastAsia"/>
              </w:rPr>
              <w:t>家電リサイクル</w:t>
            </w:r>
            <w:r w:rsidR="00C557DB" w:rsidRPr="00900E2D">
              <w:rPr>
                <w:rFonts w:hAnsi="ＭＳ 明朝" w:hint="eastAsia"/>
              </w:rPr>
              <w:t>券（排出者控え）の写し</w:t>
            </w:r>
            <w:r w:rsidR="006220C5" w:rsidRPr="00900E2D">
              <w:rPr>
                <w:rFonts w:hAnsi="ＭＳ 明朝" w:hint="eastAsia"/>
              </w:rPr>
              <w:t xml:space="preserve">　　　のりしろ</w:t>
            </w:r>
          </w:p>
        </w:tc>
      </w:tr>
    </w:tbl>
    <w:p w14:paraId="4BC1C4A9" w14:textId="63A26E58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97015D6" w14:textId="0C0293DA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59EED541" w14:textId="3A780E42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AC7C62E" w14:textId="4D0AA222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BFAE0DF" w14:textId="5291A1C7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7F8362C" w14:textId="4842F885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C44EB8B" w14:textId="0B0D1C8D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10CF3AA" w14:textId="38EC7B34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33F4771" w14:textId="0DA493D1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DC783A0" w14:textId="6A1194FF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F8DEEDA" w14:textId="6D46F81B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56A916AC" w14:textId="2FD7AFDC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00824991" w14:textId="214CED76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F3E7AAC" w14:textId="3AF4DD4F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5EDAE019" w14:textId="0DD410AD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B907E6A" w14:textId="114E5984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05CCC87E" w14:textId="1C342B58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86F90D5" w14:textId="0B140842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A8D8D64" w14:textId="4375FEC2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0BB329E" w14:textId="48919E95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57D8309" w14:textId="0B18BFFF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4F8A574D" w14:textId="0944119F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364C2C7" w14:textId="1B9100BF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4D6588F" w14:textId="4E103021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5E133515" w14:textId="21E85154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884D02A" w14:textId="4A32D47E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B0EBB92" w14:textId="1F3E82B1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C28920C" w14:textId="7B77B6B7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AA97AF3" w14:textId="12DE887C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E26A61B" w14:textId="77777777" w:rsidR="00EC6F0A" w:rsidRPr="00900E2D" w:rsidRDefault="00EC6F0A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BE60C2C" w14:textId="436DF95B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D03FE2F" w14:textId="4D3B4104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53A1EAD" w14:textId="51B7C616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23721EC" w14:textId="681D0BBC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D58238F" w14:textId="7958ECE1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63845BF6" w14:textId="67C8DFAE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203A04F5" w14:textId="042ED9C5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1464FB2A" w14:textId="13E0F7A8" w:rsidR="006C5BF0" w:rsidRPr="00900E2D" w:rsidRDefault="006C5BF0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889A0D4" w14:textId="77777777" w:rsidR="00A30D0C" w:rsidRPr="00900E2D" w:rsidRDefault="00A30D0C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2FC0793" w14:textId="49BB7C6D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38A13C56" w14:textId="1C9487CF" w:rsidR="00C557DB" w:rsidRPr="00900E2D" w:rsidRDefault="00C557DB" w:rsidP="002F4430">
      <w:pPr>
        <w:adjustRightInd w:val="0"/>
        <w:snapToGrid w:val="0"/>
        <w:rPr>
          <w:rFonts w:hAnsi="ＭＳ 明朝"/>
          <w:sz w:val="24"/>
          <w:szCs w:val="24"/>
        </w:rPr>
      </w:pPr>
    </w:p>
    <w:p w14:paraId="7A23622B" w14:textId="69689E88" w:rsidR="00C557DB" w:rsidRPr="00900E2D" w:rsidRDefault="001A4776" w:rsidP="00B115E5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900E2D">
        <w:rPr>
          <w:rFonts w:hAnsi="ＭＳ 明朝" w:hint="eastAsia"/>
          <w:sz w:val="32"/>
          <w:szCs w:val="32"/>
        </w:rPr>
        <w:lastRenderedPageBreak/>
        <w:t>省エネ家電製品購入支援事業</w:t>
      </w:r>
      <w:r w:rsidR="005557FE" w:rsidRPr="00900E2D">
        <w:rPr>
          <w:rFonts w:hAnsi="ＭＳ 明朝" w:hint="eastAsia"/>
          <w:spacing w:val="-8"/>
          <w:sz w:val="32"/>
          <w:szCs w:val="32"/>
        </w:rPr>
        <w:t>補助金</w:t>
      </w:r>
      <w:r w:rsidR="00C557DB" w:rsidRPr="00900E2D">
        <w:rPr>
          <w:rFonts w:hAnsi="ＭＳ 明朝" w:hint="eastAsia"/>
          <w:sz w:val="32"/>
          <w:szCs w:val="32"/>
        </w:rPr>
        <w:t xml:space="preserve"> </w:t>
      </w:r>
      <w:r w:rsidR="00C557DB" w:rsidRPr="00900E2D">
        <w:rPr>
          <w:rFonts w:hAnsi="ＭＳ 明朝" w:hint="eastAsia"/>
          <w:spacing w:val="-10"/>
          <w:sz w:val="32"/>
          <w:szCs w:val="32"/>
        </w:rPr>
        <w:t>設置状況写真</w:t>
      </w:r>
    </w:p>
    <w:p w14:paraId="3A79FC3D" w14:textId="77777777" w:rsidR="00C557DB" w:rsidRPr="00900E2D" w:rsidRDefault="00C557DB" w:rsidP="00C557DB">
      <w:pPr>
        <w:adjustRightInd w:val="0"/>
        <w:snapToGrid w:val="0"/>
        <w:jc w:val="center"/>
        <w:rPr>
          <w:rFonts w:hAnsi="ＭＳ 明朝"/>
          <w:sz w:val="10"/>
          <w:szCs w:val="10"/>
        </w:rPr>
      </w:pPr>
    </w:p>
    <w:p w14:paraId="1A05D80A" w14:textId="6DA37F22" w:rsidR="00C557DB" w:rsidRPr="00900E2D" w:rsidRDefault="00F27881" w:rsidP="006C5BF0">
      <w:pPr>
        <w:adjustRightInd w:val="0"/>
        <w:snapToGrid w:val="0"/>
        <w:rPr>
          <w:rFonts w:hAnsi="ＭＳ 明朝"/>
          <w:sz w:val="24"/>
          <w:szCs w:val="24"/>
        </w:rPr>
      </w:pPr>
      <w:bookmarkStart w:id="4" w:name="_Hlk121133501"/>
      <w:r w:rsidRPr="00900E2D">
        <w:rPr>
          <w:rFonts w:hAnsi="ＭＳ 明朝" w:hint="eastAsia"/>
          <w:sz w:val="24"/>
          <w:szCs w:val="24"/>
        </w:rPr>
        <w:t>■設置前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881" w:rsidRPr="00900E2D" w14:paraId="0C7A244F" w14:textId="77777777" w:rsidTr="00B115E5">
        <w:trPr>
          <w:trHeight w:val="6236"/>
        </w:trPr>
        <w:tc>
          <w:tcPr>
            <w:tcW w:w="9684" w:type="dxa"/>
            <w:vAlign w:val="bottom"/>
          </w:tcPr>
          <w:p w14:paraId="1B5A5D73" w14:textId="7F98F774" w:rsidR="00B115E5" w:rsidRPr="00900E2D" w:rsidRDefault="00B115E5" w:rsidP="00B115E5">
            <w:pPr>
              <w:adjustRightInd w:val="0"/>
              <w:snapToGrid w:val="0"/>
              <w:rPr>
                <w:rFonts w:hAnsi="ＭＳ 明朝"/>
                <w:sz w:val="24"/>
                <w:szCs w:val="24"/>
              </w:rPr>
            </w:pPr>
            <w:r w:rsidRPr="00900E2D">
              <w:rPr>
                <w:rFonts w:hAnsi="ＭＳ 明朝" w:hint="eastAsia"/>
                <w:sz w:val="24"/>
                <w:szCs w:val="24"/>
              </w:rPr>
              <w:t>□設置前（買換え前）の製品の形状が分かるように撮影すること</w:t>
            </w:r>
          </w:p>
          <w:p w14:paraId="26C91D6A" w14:textId="4A190B00" w:rsidR="00B115E5" w:rsidRPr="00900E2D" w:rsidRDefault="00B115E5" w:rsidP="00B115E5">
            <w:pPr>
              <w:adjustRightInd w:val="0"/>
              <w:snapToGrid w:val="0"/>
              <w:rPr>
                <w:rFonts w:hAnsi="ＭＳ 明朝"/>
                <w:sz w:val="24"/>
                <w:szCs w:val="24"/>
              </w:rPr>
            </w:pPr>
            <w:r w:rsidRPr="00900E2D">
              <w:rPr>
                <w:rFonts w:hAnsi="ＭＳ 明朝" w:hint="eastAsia"/>
                <w:sz w:val="24"/>
                <w:szCs w:val="24"/>
              </w:rPr>
              <w:t>□枠内に収まるように貼り付けること</w:t>
            </w:r>
          </w:p>
        </w:tc>
      </w:tr>
      <w:bookmarkEnd w:id="4"/>
    </w:tbl>
    <w:p w14:paraId="0EAE8B6D" w14:textId="5F3D190D" w:rsidR="00F27881" w:rsidRPr="00900E2D" w:rsidRDefault="00F27881" w:rsidP="00F27881">
      <w:pPr>
        <w:adjustRightInd w:val="0"/>
        <w:snapToGrid w:val="0"/>
        <w:rPr>
          <w:rFonts w:hAnsi="ＭＳ 明朝"/>
          <w:sz w:val="24"/>
          <w:szCs w:val="24"/>
        </w:rPr>
      </w:pPr>
    </w:p>
    <w:p w14:paraId="45F6FBB6" w14:textId="77777777" w:rsidR="00B115E5" w:rsidRPr="00900E2D" w:rsidRDefault="00B115E5" w:rsidP="00F27881">
      <w:pPr>
        <w:adjustRightInd w:val="0"/>
        <w:snapToGrid w:val="0"/>
        <w:rPr>
          <w:rFonts w:hAnsi="ＭＳ 明朝"/>
          <w:sz w:val="24"/>
          <w:szCs w:val="24"/>
        </w:rPr>
      </w:pPr>
    </w:p>
    <w:p w14:paraId="6DB145F3" w14:textId="34E6A0AB" w:rsidR="00F27881" w:rsidRPr="00900E2D" w:rsidRDefault="00F27881" w:rsidP="00F27881">
      <w:pPr>
        <w:adjustRightInd w:val="0"/>
        <w:snapToGrid w:val="0"/>
        <w:rPr>
          <w:rFonts w:hAnsi="ＭＳ 明朝"/>
          <w:sz w:val="24"/>
          <w:szCs w:val="24"/>
        </w:rPr>
      </w:pPr>
      <w:r w:rsidRPr="00900E2D">
        <w:rPr>
          <w:rFonts w:hAnsi="ＭＳ 明朝" w:hint="eastAsia"/>
          <w:sz w:val="24"/>
          <w:szCs w:val="24"/>
        </w:rPr>
        <w:t>■設置後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881" w:rsidRPr="00900E2D" w14:paraId="4834C5F4" w14:textId="77777777" w:rsidTr="00B115E5">
        <w:trPr>
          <w:trHeight w:val="6236"/>
        </w:trPr>
        <w:tc>
          <w:tcPr>
            <w:tcW w:w="9684" w:type="dxa"/>
            <w:vAlign w:val="bottom"/>
          </w:tcPr>
          <w:p w14:paraId="32BD4D61" w14:textId="2A5A1720" w:rsidR="00B115E5" w:rsidRPr="00900E2D" w:rsidRDefault="00B115E5" w:rsidP="00B115E5">
            <w:pPr>
              <w:adjustRightInd w:val="0"/>
              <w:snapToGrid w:val="0"/>
              <w:rPr>
                <w:rFonts w:hAnsi="ＭＳ 明朝"/>
                <w:sz w:val="24"/>
                <w:szCs w:val="24"/>
              </w:rPr>
            </w:pPr>
            <w:r w:rsidRPr="00900E2D">
              <w:rPr>
                <w:rFonts w:hAnsi="ＭＳ 明朝" w:hint="eastAsia"/>
                <w:sz w:val="24"/>
                <w:szCs w:val="24"/>
              </w:rPr>
              <w:t>□設置後（買換え後）の製品の形状が分かるように撮影すること</w:t>
            </w:r>
          </w:p>
          <w:p w14:paraId="44D55BEF" w14:textId="234E3DCF" w:rsidR="00F27881" w:rsidRPr="00900E2D" w:rsidRDefault="00B115E5" w:rsidP="00B115E5">
            <w:pPr>
              <w:adjustRightInd w:val="0"/>
              <w:snapToGrid w:val="0"/>
              <w:rPr>
                <w:rFonts w:hAnsi="ＭＳ 明朝"/>
                <w:sz w:val="24"/>
                <w:szCs w:val="24"/>
              </w:rPr>
            </w:pPr>
            <w:r w:rsidRPr="00900E2D">
              <w:rPr>
                <w:rFonts w:hAnsi="ＭＳ 明朝" w:hint="eastAsia"/>
                <w:sz w:val="24"/>
                <w:szCs w:val="24"/>
              </w:rPr>
              <w:t>□枠内に収まるように貼り付けること</w:t>
            </w:r>
          </w:p>
        </w:tc>
      </w:tr>
    </w:tbl>
    <w:p w14:paraId="34511CC2" w14:textId="77777777" w:rsidR="00F27881" w:rsidRPr="00900E2D" w:rsidRDefault="00F27881" w:rsidP="00B115E5">
      <w:pPr>
        <w:adjustRightInd w:val="0"/>
        <w:snapToGrid w:val="0"/>
        <w:rPr>
          <w:rFonts w:hAnsi="ＭＳ 明朝"/>
          <w:sz w:val="24"/>
          <w:szCs w:val="24"/>
        </w:rPr>
      </w:pPr>
    </w:p>
    <w:sectPr w:rsidR="00F27881" w:rsidRPr="00900E2D" w:rsidSect="006C5BF0">
      <w:footerReference w:type="default" r:id="rId12"/>
      <w:pgSz w:w="11906" w:h="16838" w:code="9"/>
      <w:pgMar w:top="1418" w:right="1134" w:bottom="567" w:left="1134" w:header="737" w:footer="0" w:gutter="0"/>
      <w:cols w:space="425"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54C5" w14:textId="77777777" w:rsidR="002E58D8" w:rsidRDefault="002E58D8" w:rsidP="004A56ED">
      <w:r>
        <w:separator/>
      </w:r>
    </w:p>
  </w:endnote>
  <w:endnote w:type="continuationSeparator" w:id="0">
    <w:p w14:paraId="08FB8321" w14:textId="77777777" w:rsidR="002E58D8" w:rsidRDefault="002E58D8" w:rsidP="004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31E8" w14:textId="77777777" w:rsidR="002A208F" w:rsidRPr="0005471E" w:rsidRDefault="002A208F" w:rsidP="000547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B486" w14:textId="77777777" w:rsidR="0005471E" w:rsidRPr="0005471E" w:rsidRDefault="0005471E" w:rsidP="000547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7625" w14:textId="77777777" w:rsidR="006C5BF0" w:rsidRPr="0005471E" w:rsidRDefault="006C5BF0" w:rsidP="000547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9D94" w14:textId="77777777" w:rsidR="002E58D8" w:rsidRDefault="002E58D8" w:rsidP="004A56ED">
      <w:r>
        <w:separator/>
      </w:r>
    </w:p>
  </w:footnote>
  <w:footnote w:type="continuationSeparator" w:id="0">
    <w:p w14:paraId="3E43D194" w14:textId="77777777" w:rsidR="002E58D8" w:rsidRDefault="002E58D8" w:rsidP="004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0EEB" w14:textId="3334D48A" w:rsidR="00FF455F" w:rsidRDefault="00BB35F3" w:rsidP="006220C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F1BBF" wp14:editId="2BAB9E78">
              <wp:simplePos x="0" y="0"/>
              <wp:positionH relativeFrom="column">
                <wp:posOffset>5082540</wp:posOffset>
              </wp:positionH>
              <wp:positionV relativeFrom="paragraph">
                <wp:posOffset>-85725</wp:posOffset>
              </wp:positionV>
              <wp:extent cx="1038860" cy="365760"/>
              <wp:effectExtent l="0" t="0" r="0" b="0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80E88" w14:textId="77777777" w:rsidR="00FF455F" w:rsidRPr="002F5F24" w:rsidRDefault="00FF455F" w:rsidP="00ED234B">
                          <w:pPr>
                            <w:rPr>
                              <w:u w:val="single"/>
                            </w:rPr>
                          </w:pPr>
                          <w:r w:rsidRPr="002F5F24">
                            <w:rPr>
                              <w:rFonts w:hint="eastAsia"/>
                              <w:u w:val="single"/>
                            </w:rPr>
                            <w:t>No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.　　　　　</w:t>
                          </w:r>
                        </w:p>
                        <w:p w14:paraId="49224E53" w14:textId="77777777" w:rsidR="00FF455F" w:rsidRPr="002F5F24" w:rsidRDefault="00FF455F" w:rsidP="00ED234B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2F5F24">
                            <w:rPr>
                              <w:rFonts w:hint="eastAsia"/>
                              <w:sz w:val="24"/>
                            </w:rPr>
                            <w:t>／　／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F1BBF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8" type="#_x0000_t202" style="position:absolute;left:0;text-align:left;margin-left:400.2pt;margin-top:-6.75pt;width:81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" stroked="f">
              <v:textbox inset="5.85pt,.7pt,5.85pt,.7pt">
                <w:txbxContent>
                  <w:p w14:paraId="4D080E88" w14:textId="77777777" w:rsidR="00FF455F" w:rsidRPr="002F5F24" w:rsidRDefault="00FF455F" w:rsidP="00ED234B">
                    <w:pPr>
                      <w:rPr>
                        <w:u w:val="single"/>
                      </w:rPr>
                    </w:pPr>
                    <w:r w:rsidRPr="002F5F24">
                      <w:rPr>
                        <w:rFonts w:hint="eastAsia"/>
                        <w:u w:val="single"/>
                      </w:rPr>
                      <w:t>No</w:t>
                    </w:r>
                    <w:r>
                      <w:rPr>
                        <w:rFonts w:hint="eastAsia"/>
                        <w:u w:val="single"/>
                      </w:rPr>
                      <w:t xml:space="preserve">.　　　　　</w:t>
                    </w:r>
                  </w:p>
                  <w:p w14:paraId="49224E53" w14:textId="77777777" w:rsidR="00FF455F" w:rsidRPr="002F5F24" w:rsidRDefault="00FF455F" w:rsidP="00ED234B">
                    <w:pPr>
                      <w:jc w:val="center"/>
                      <w:rPr>
                        <w:sz w:val="32"/>
                      </w:rPr>
                    </w:pPr>
                    <w:r w:rsidRPr="002F5F24">
                      <w:rPr>
                        <w:rFonts w:hint="eastAsia"/>
                        <w:sz w:val="24"/>
                      </w:rPr>
                      <w:t>／　／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7784" w14:textId="5D5A59D4" w:rsidR="001E23FB" w:rsidRDefault="001E23FB" w:rsidP="006220C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7C496" wp14:editId="4F1DB331">
              <wp:simplePos x="0" y="0"/>
              <wp:positionH relativeFrom="column">
                <wp:posOffset>5082540</wp:posOffset>
              </wp:positionH>
              <wp:positionV relativeFrom="paragraph">
                <wp:posOffset>-85725</wp:posOffset>
              </wp:positionV>
              <wp:extent cx="1038860" cy="365760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ECAFE" w14:textId="77777777" w:rsidR="001E23FB" w:rsidRPr="002F5F24" w:rsidRDefault="001E23FB" w:rsidP="00ED234B">
                          <w:pPr>
                            <w:rPr>
                              <w:u w:val="single"/>
                            </w:rPr>
                          </w:pPr>
                          <w:r w:rsidRPr="002F5F24">
                            <w:rPr>
                              <w:rFonts w:hint="eastAsia"/>
                              <w:u w:val="single"/>
                            </w:rPr>
                            <w:t>No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.　　　　　</w:t>
                          </w:r>
                        </w:p>
                        <w:p w14:paraId="04DE41ED" w14:textId="77777777" w:rsidR="001E23FB" w:rsidRPr="002F5F24" w:rsidRDefault="001E23FB" w:rsidP="00ED234B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2F5F24">
                            <w:rPr>
                              <w:rFonts w:hint="eastAsia"/>
                              <w:sz w:val="24"/>
                            </w:rPr>
                            <w:t>／　／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7C49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00.2pt;margin-top:-6.75pt;width:81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" stroked="f">
              <v:textbox inset="5.85pt,.7pt,5.85pt,.7pt">
                <w:txbxContent>
                  <w:p w14:paraId="369ECAFE" w14:textId="77777777" w:rsidR="001E23FB" w:rsidRPr="002F5F24" w:rsidRDefault="001E23FB" w:rsidP="00ED234B">
                    <w:pPr>
                      <w:rPr>
                        <w:u w:val="single"/>
                      </w:rPr>
                    </w:pPr>
                    <w:r w:rsidRPr="002F5F24">
                      <w:rPr>
                        <w:rFonts w:hint="eastAsia"/>
                        <w:u w:val="single"/>
                      </w:rPr>
                      <w:t>No</w:t>
                    </w:r>
                    <w:r>
                      <w:rPr>
                        <w:rFonts w:hint="eastAsia"/>
                        <w:u w:val="single"/>
                      </w:rPr>
                      <w:t xml:space="preserve">.　　　　　</w:t>
                    </w:r>
                  </w:p>
                  <w:p w14:paraId="04DE41ED" w14:textId="77777777" w:rsidR="001E23FB" w:rsidRPr="002F5F24" w:rsidRDefault="001E23FB" w:rsidP="00ED234B">
                    <w:pPr>
                      <w:jc w:val="center"/>
                      <w:rPr>
                        <w:sz w:val="32"/>
                      </w:rPr>
                    </w:pPr>
                    <w:r w:rsidRPr="002F5F24">
                      <w:rPr>
                        <w:rFonts w:hint="eastAsia"/>
                        <w:sz w:val="24"/>
                      </w:rPr>
                      <w:t>／　／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8F8C" w14:textId="54697242" w:rsidR="0005471E" w:rsidRDefault="0005471E" w:rsidP="000547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7BDCE7" wp14:editId="48D66B1A">
              <wp:simplePos x="0" y="0"/>
              <wp:positionH relativeFrom="column">
                <wp:posOffset>5082540</wp:posOffset>
              </wp:positionH>
              <wp:positionV relativeFrom="paragraph">
                <wp:posOffset>-85725</wp:posOffset>
              </wp:positionV>
              <wp:extent cx="1038860" cy="365760"/>
              <wp:effectExtent l="0" t="0" r="0" b="0"/>
              <wp:wrapNone/>
              <wp:docPr id="8" name="テキスト ボック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BDB98" w14:textId="77777777" w:rsidR="0005471E" w:rsidRPr="002F5F24" w:rsidRDefault="0005471E" w:rsidP="00ED234B">
                          <w:pPr>
                            <w:rPr>
                              <w:u w:val="single"/>
                            </w:rPr>
                          </w:pPr>
                          <w:r w:rsidRPr="002F5F24">
                            <w:rPr>
                              <w:rFonts w:hint="eastAsia"/>
                              <w:u w:val="single"/>
                            </w:rPr>
                            <w:t>No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.　　　　　</w:t>
                          </w:r>
                        </w:p>
                        <w:p w14:paraId="18F41529" w14:textId="77777777" w:rsidR="0005471E" w:rsidRPr="002F5F24" w:rsidRDefault="0005471E" w:rsidP="00ED234B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2F5F24">
                            <w:rPr>
                              <w:rFonts w:hint="eastAsia"/>
                              <w:sz w:val="24"/>
                            </w:rPr>
                            <w:t>／　／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BDCE7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30" type="#_x0000_t202" style="position:absolute;left:0;text-align:left;margin-left:400.2pt;margin-top:-6.75pt;width:81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" stroked="f">
              <v:textbox inset="5.85pt,.7pt,5.85pt,.7pt">
                <w:txbxContent>
                  <w:p w14:paraId="230BDB98" w14:textId="77777777" w:rsidR="0005471E" w:rsidRPr="002F5F24" w:rsidRDefault="0005471E" w:rsidP="00ED234B">
                    <w:pPr>
                      <w:rPr>
                        <w:u w:val="single"/>
                      </w:rPr>
                    </w:pPr>
                    <w:r w:rsidRPr="002F5F24">
                      <w:rPr>
                        <w:rFonts w:hint="eastAsia"/>
                        <w:u w:val="single"/>
                      </w:rPr>
                      <w:t>No</w:t>
                    </w:r>
                    <w:r>
                      <w:rPr>
                        <w:rFonts w:hint="eastAsia"/>
                        <w:u w:val="single"/>
                      </w:rPr>
                      <w:t xml:space="preserve">.　　　　　</w:t>
                    </w:r>
                  </w:p>
                  <w:p w14:paraId="18F41529" w14:textId="77777777" w:rsidR="0005471E" w:rsidRPr="002F5F24" w:rsidRDefault="0005471E" w:rsidP="00ED234B">
                    <w:pPr>
                      <w:jc w:val="center"/>
                      <w:rPr>
                        <w:sz w:val="32"/>
                      </w:rPr>
                    </w:pPr>
                    <w:r w:rsidRPr="002F5F24">
                      <w:rPr>
                        <w:rFonts w:hint="eastAsia"/>
                        <w:sz w:val="24"/>
                      </w:rPr>
                      <w:t>／　／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1"/>
  <w:drawingGridVerticalSpacing w:val="40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DC"/>
    <w:rsid w:val="000008CF"/>
    <w:rsid w:val="000145D5"/>
    <w:rsid w:val="00015A8E"/>
    <w:rsid w:val="00016985"/>
    <w:rsid w:val="000172ED"/>
    <w:rsid w:val="0001736D"/>
    <w:rsid w:val="00022EE0"/>
    <w:rsid w:val="000235F3"/>
    <w:rsid w:val="000263A0"/>
    <w:rsid w:val="00030D50"/>
    <w:rsid w:val="00032B26"/>
    <w:rsid w:val="00037450"/>
    <w:rsid w:val="000450BF"/>
    <w:rsid w:val="00045DAA"/>
    <w:rsid w:val="00052F57"/>
    <w:rsid w:val="0005471E"/>
    <w:rsid w:val="000676A4"/>
    <w:rsid w:val="0007082D"/>
    <w:rsid w:val="00093357"/>
    <w:rsid w:val="00093BD5"/>
    <w:rsid w:val="00093D9F"/>
    <w:rsid w:val="000973B1"/>
    <w:rsid w:val="000A1772"/>
    <w:rsid w:val="000A2BE5"/>
    <w:rsid w:val="000A3C25"/>
    <w:rsid w:val="000A6802"/>
    <w:rsid w:val="000A698C"/>
    <w:rsid w:val="000B6BC1"/>
    <w:rsid w:val="000C2B34"/>
    <w:rsid w:val="000C62C9"/>
    <w:rsid w:val="000D256B"/>
    <w:rsid w:val="000D4596"/>
    <w:rsid w:val="000E2937"/>
    <w:rsid w:val="000E2F94"/>
    <w:rsid w:val="000E32EC"/>
    <w:rsid w:val="000E7473"/>
    <w:rsid w:val="000E7E30"/>
    <w:rsid w:val="000F2DED"/>
    <w:rsid w:val="000F44B2"/>
    <w:rsid w:val="000F70A0"/>
    <w:rsid w:val="000F763B"/>
    <w:rsid w:val="0010261B"/>
    <w:rsid w:val="00102B91"/>
    <w:rsid w:val="001054FE"/>
    <w:rsid w:val="00105728"/>
    <w:rsid w:val="00105AD0"/>
    <w:rsid w:val="00113A7A"/>
    <w:rsid w:val="001202C2"/>
    <w:rsid w:val="001225F3"/>
    <w:rsid w:val="001230FE"/>
    <w:rsid w:val="00124288"/>
    <w:rsid w:val="00133EAC"/>
    <w:rsid w:val="00133FF7"/>
    <w:rsid w:val="001407E6"/>
    <w:rsid w:val="001435C2"/>
    <w:rsid w:val="00144AAF"/>
    <w:rsid w:val="00150292"/>
    <w:rsid w:val="00151B93"/>
    <w:rsid w:val="00152C4F"/>
    <w:rsid w:val="001530DE"/>
    <w:rsid w:val="00156BA1"/>
    <w:rsid w:val="00162BD0"/>
    <w:rsid w:val="00174682"/>
    <w:rsid w:val="00190C22"/>
    <w:rsid w:val="001A0B5B"/>
    <w:rsid w:val="001A1A46"/>
    <w:rsid w:val="001A4776"/>
    <w:rsid w:val="001A71BD"/>
    <w:rsid w:val="001A7EF3"/>
    <w:rsid w:val="001B0822"/>
    <w:rsid w:val="001B0C64"/>
    <w:rsid w:val="001B5EB9"/>
    <w:rsid w:val="001B69DC"/>
    <w:rsid w:val="001B7E81"/>
    <w:rsid w:val="001C46E6"/>
    <w:rsid w:val="001C5C71"/>
    <w:rsid w:val="001D6953"/>
    <w:rsid w:val="001D6EAE"/>
    <w:rsid w:val="001E23FB"/>
    <w:rsid w:val="001E2EDA"/>
    <w:rsid w:val="001F31F0"/>
    <w:rsid w:val="001F3289"/>
    <w:rsid w:val="002004C6"/>
    <w:rsid w:val="00201874"/>
    <w:rsid w:val="00204194"/>
    <w:rsid w:val="00206091"/>
    <w:rsid w:val="0022536B"/>
    <w:rsid w:val="0022766A"/>
    <w:rsid w:val="00230D2F"/>
    <w:rsid w:val="00250739"/>
    <w:rsid w:val="00254A53"/>
    <w:rsid w:val="00264606"/>
    <w:rsid w:val="00265B13"/>
    <w:rsid w:val="00272A9A"/>
    <w:rsid w:val="00273D72"/>
    <w:rsid w:val="00276A39"/>
    <w:rsid w:val="00283270"/>
    <w:rsid w:val="00294857"/>
    <w:rsid w:val="002971EA"/>
    <w:rsid w:val="002A208F"/>
    <w:rsid w:val="002A598D"/>
    <w:rsid w:val="002A68B7"/>
    <w:rsid w:val="002C0AD7"/>
    <w:rsid w:val="002C101C"/>
    <w:rsid w:val="002C29B2"/>
    <w:rsid w:val="002C3171"/>
    <w:rsid w:val="002D2332"/>
    <w:rsid w:val="002D3FAE"/>
    <w:rsid w:val="002E1C77"/>
    <w:rsid w:val="002E2001"/>
    <w:rsid w:val="002E58D8"/>
    <w:rsid w:val="002F07F4"/>
    <w:rsid w:val="002F0969"/>
    <w:rsid w:val="002F4430"/>
    <w:rsid w:val="002F57FF"/>
    <w:rsid w:val="00303300"/>
    <w:rsid w:val="003068C2"/>
    <w:rsid w:val="003116E9"/>
    <w:rsid w:val="00311BC1"/>
    <w:rsid w:val="00315680"/>
    <w:rsid w:val="0032176A"/>
    <w:rsid w:val="00324479"/>
    <w:rsid w:val="00325196"/>
    <w:rsid w:val="00334704"/>
    <w:rsid w:val="00337A6C"/>
    <w:rsid w:val="003400F6"/>
    <w:rsid w:val="003418B2"/>
    <w:rsid w:val="00341D08"/>
    <w:rsid w:val="003444A5"/>
    <w:rsid w:val="00345F4C"/>
    <w:rsid w:val="00351028"/>
    <w:rsid w:val="003521F0"/>
    <w:rsid w:val="003562D4"/>
    <w:rsid w:val="003615F9"/>
    <w:rsid w:val="00364E13"/>
    <w:rsid w:val="00365593"/>
    <w:rsid w:val="00370B7C"/>
    <w:rsid w:val="00370D5B"/>
    <w:rsid w:val="003714A2"/>
    <w:rsid w:val="00371A45"/>
    <w:rsid w:val="003757CF"/>
    <w:rsid w:val="00375B84"/>
    <w:rsid w:val="00382DBF"/>
    <w:rsid w:val="00384119"/>
    <w:rsid w:val="00386FAC"/>
    <w:rsid w:val="003A08A5"/>
    <w:rsid w:val="003A251D"/>
    <w:rsid w:val="003A293D"/>
    <w:rsid w:val="003A2F8B"/>
    <w:rsid w:val="003A476A"/>
    <w:rsid w:val="003B0CF3"/>
    <w:rsid w:val="003C7D6D"/>
    <w:rsid w:val="003D1DBE"/>
    <w:rsid w:val="003D2718"/>
    <w:rsid w:val="003E4C3A"/>
    <w:rsid w:val="003E5A96"/>
    <w:rsid w:val="003F60EE"/>
    <w:rsid w:val="003F684D"/>
    <w:rsid w:val="00401057"/>
    <w:rsid w:val="00401362"/>
    <w:rsid w:val="00407EE5"/>
    <w:rsid w:val="004103BF"/>
    <w:rsid w:val="00411CA7"/>
    <w:rsid w:val="00414409"/>
    <w:rsid w:val="004155DA"/>
    <w:rsid w:val="00416476"/>
    <w:rsid w:val="004248BA"/>
    <w:rsid w:val="00434A49"/>
    <w:rsid w:val="00435138"/>
    <w:rsid w:val="004510E3"/>
    <w:rsid w:val="0046258D"/>
    <w:rsid w:val="00463D20"/>
    <w:rsid w:val="00464C00"/>
    <w:rsid w:val="0047178E"/>
    <w:rsid w:val="00480261"/>
    <w:rsid w:val="00481ECA"/>
    <w:rsid w:val="004850AF"/>
    <w:rsid w:val="004917A4"/>
    <w:rsid w:val="00495958"/>
    <w:rsid w:val="004A10B0"/>
    <w:rsid w:val="004A56ED"/>
    <w:rsid w:val="004A6577"/>
    <w:rsid w:val="004A7CD6"/>
    <w:rsid w:val="004B0037"/>
    <w:rsid w:val="004C3A58"/>
    <w:rsid w:val="004C4905"/>
    <w:rsid w:val="004D4713"/>
    <w:rsid w:val="004E701C"/>
    <w:rsid w:val="004F217B"/>
    <w:rsid w:val="004F4C86"/>
    <w:rsid w:val="004F6B27"/>
    <w:rsid w:val="0050045B"/>
    <w:rsid w:val="00516BDE"/>
    <w:rsid w:val="0051729A"/>
    <w:rsid w:val="00521177"/>
    <w:rsid w:val="005255B7"/>
    <w:rsid w:val="00526720"/>
    <w:rsid w:val="005323DE"/>
    <w:rsid w:val="005407C8"/>
    <w:rsid w:val="005460BB"/>
    <w:rsid w:val="00546564"/>
    <w:rsid w:val="005557FE"/>
    <w:rsid w:val="00562A99"/>
    <w:rsid w:val="0056573D"/>
    <w:rsid w:val="0056728E"/>
    <w:rsid w:val="00567B37"/>
    <w:rsid w:val="005819D9"/>
    <w:rsid w:val="005822DB"/>
    <w:rsid w:val="00583216"/>
    <w:rsid w:val="00583342"/>
    <w:rsid w:val="005856DD"/>
    <w:rsid w:val="00595935"/>
    <w:rsid w:val="005A084B"/>
    <w:rsid w:val="005A1CD9"/>
    <w:rsid w:val="005A3482"/>
    <w:rsid w:val="005A4471"/>
    <w:rsid w:val="005B1B70"/>
    <w:rsid w:val="005B3619"/>
    <w:rsid w:val="005B3F70"/>
    <w:rsid w:val="005C0F63"/>
    <w:rsid w:val="005C2CD2"/>
    <w:rsid w:val="005C4985"/>
    <w:rsid w:val="005D4586"/>
    <w:rsid w:val="005D4FEE"/>
    <w:rsid w:val="005D5A9A"/>
    <w:rsid w:val="005D7692"/>
    <w:rsid w:val="005E534B"/>
    <w:rsid w:val="005F1004"/>
    <w:rsid w:val="005F3357"/>
    <w:rsid w:val="005F3B39"/>
    <w:rsid w:val="005F70C7"/>
    <w:rsid w:val="00607C95"/>
    <w:rsid w:val="00610057"/>
    <w:rsid w:val="00615422"/>
    <w:rsid w:val="00617827"/>
    <w:rsid w:val="006220C5"/>
    <w:rsid w:val="00623BAA"/>
    <w:rsid w:val="00627001"/>
    <w:rsid w:val="00631CFE"/>
    <w:rsid w:val="006328D5"/>
    <w:rsid w:val="0064091F"/>
    <w:rsid w:val="00644C4C"/>
    <w:rsid w:val="006562A0"/>
    <w:rsid w:val="00661180"/>
    <w:rsid w:val="00661BBD"/>
    <w:rsid w:val="00661DD1"/>
    <w:rsid w:val="0066401D"/>
    <w:rsid w:val="00676860"/>
    <w:rsid w:val="00676A53"/>
    <w:rsid w:val="0068185E"/>
    <w:rsid w:val="00681B73"/>
    <w:rsid w:val="006856E5"/>
    <w:rsid w:val="00690C28"/>
    <w:rsid w:val="0069452C"/>
    <w:rsid w:val="006A37AE"/>
    <w:rsid w:val="006A44A1"/>
    <w:rsid w:val="006B15EF"/>
    <w:rsid w:val="006B2A86"/>
    <w:rsid w:val="006B33FF"/>
    <w:rsid w:val="006C1B50"/>
    <w:rsid w:val="006C5BF0"/>
    <w:rsid w:val="006D1DC4"/>
    <w:rsid w:val="006E44DF"/>
    <w:rsid w:val="006F0FA8"/>
    <w:rsid w:val="006F1A89"/>
    <w:rsid w:val="006F622E"/>
    <w:rsid w:val="00701827"/>
    <w:rsid w:val="00704ECD"/>
    <w:rsid w:val="00707A1B"/>
    <w:rsid w:val="00710927"/>
    <w:rsid w:val="00717C8B"/>
    <w:rsid w:val="00723007"/>
    <w:rsid w:val="007242B7"/>
    <w:rsid w:val="00724FFF"/>
    <w:rsid w:val="00726499"/>
    <w:rsid w:val="007346FA"/>
    <w:rsid w:val="00737857"/>
    <w:rsid w:val="00737F7C"/>
    <w:rsid w:val="00747593"/>
    <w:rsid w:val="0075600C"/>
    <w:rsid w:val="00757B19"/>
    <w:rsid w:val="007621B2"/>
    <w:rsid w:val="00771A6D"/>
    <w:rsid w:val="00771E8A"/>
    <w:rsid w:val="0077661C"/>
    <w:rsid w:val="0079396C"/>
    <w:rsid w:val="00796708"/>
    <w:rsid w:val="00796A7A"/>
    <w:rsid w:val="007A23E9"/>
    <w:rsid w:val="007A3AF8"/>
    <w:rsid w:val="007B70CA"/>
    <w:rsid w:val="007C18E3"/>
    <w:rsid w:val="007C2615"/>
    <w:rsid w:val="007D2F58"/>
    <w:rsid w:val="007E01A4"/>
    <w:rsid w:val="007E04A1"/>
    <w:rsid w:val="007E2D0D"/>
    <w:rsid w:val="007E4355"/>
    <w:rsid w:val="007E73EB"/>
    <w:rsid w:val="007E7D8C"/>
    <w:rsid w:val="007F45B2"/>
    <w:rsid w:val="00823178"/>
    <w:rsid w:val="00827F5B"/>
    <w:rsid w:val="008334D0"/>
    <w:rsid w:val="0083777A"/>
    <w:rsid w:val="00842314"/>
    <w:rsid w:val="0084245C"/>
    <w:rsid w:val="0085661C"/>
    <w:rsid w:val="008568F8"/>
    <w:rsid w:val="00857FD5"/>
    <w:rsid w:val="008637EA"/>
    <w:rsid w:val="00863833"/>
    <w:rsid w:val="00864452"/>
    <w:rsid w:val="00865BAE"/>
    <w:rsid w:val="00875A89"/>
    <w:rsid w:val="00876EA8"/>
    <w:rsid w:val="00881389"/>
    <w:rsid w:val="008815AB"/>
    <w:rsid w:val="00882206"/>
    <w:rsid w:val="008827D3"/>
    <w:rsid w:val="00887838"/>
    <w:rsid w:val="008910A5"/>
    <w:rsid w:val="0089763C"/>
    <w:rsid w:val="008A030D"/>
    <w:rsid w:val="008B3260"/>
    <w:rsid w:val="008B7ABD"/>
    <w:rsid w:val="008C65AA"/>
    <w:rsid w:val="008D059A"/>
    <w:rsid w:val="008D2101"/>
    <w:rsid w:val="008D4122"/>
    <w:rsid w:val="008E3900"/>
    <w:rsid w:val="008F307A"/>
    <w:rsid w:val="008F3F2C"/>
    <w:rsid w:val="008F4451"/>
    <w:rsid w:val="00900E2D"/>
    <w:rsid w:val="00901D17"/>
    <w:rsid w:val="009101B0"/>
    <w:rsid w:val="00914AC1"/>
    <w:rsid w:val="00915CE1"/>
    <w:rsid w:val="00917965"/>
    <w:rsid w:val="00924ACA"/>
    <w:rsid w:val="0092613E"/>
    <w:rsid w:val="0093133E"/>
    <w:rsid w:val="00933AC7"/>
    <w:rsid w:val="00933B64"/>
    <w:rsid w:val="00937031"/>
    <w:rsid w:val="0094104B"/>
    <w:rsid w:val="00953599"/>
    <w:rsid w:val="00966265"/>
    <w:rsid w:val="00966B64"/>
    <w:rsid w:val="009675F8"/>
    <w:rsid w:val="009679B2"/>
    <w:rsid w:val="00967D13"/>
    <w:rsid w:val="00977D95"/>
    <w:rsid w:val="009844A0"/>
    <w:rsid w:val="009860D3"/>
    <w:rsid w:val="00986107"/>
    <w:rsid w:val="00995141"/>
    <w:rsid w:val="009A20B5"/>
    <w:rsid w:val="009A2861"/>
    <w:rsid w:val="009A4E3D"/>
    <w:rsid w:val="009B1C27"/>
    <w:rsid w:val="009B2FB3"/>
    <w:rsid w:val="009B3827"/>
    <w:rsid w:val="009B5585"/>
    <w:rsid w:val="009B65AF"/>
    <w:rsid w:val="009B7D81"/>
    <w:rsid w:val="009C078E"/>
    <w:rsid w:val="009C615C"/>
    <w:rsid w:val="009D04CD"/>
    <w:rsid w:val="009D1736"/>
    <w:rsid w:val="009D53F2"/>
    <w:rsid w:val="009D5CA6"/>
    <w:rsid w:val="009D7FA7"/>
    <w:rsid w:val="009E3915"/>
    <w:rsid w:val="009E6E24"/>
    <w:rsid w:val="009F1A10"/>
    <w:rsid w:val="009F42AC"/>
    <w:rsid w:val="009F4E43"/>
    <w:rsid w:val="009F69A5"/>
    <w:rsid w:val="00A04EB1"/>
    <w:rsid w:val="00A05E22"/>
    <w:rsid w:val="00A16B2B"/>
    <w:rsid w:val="00A254EE"/>
    <w:rsid w:val="00A30D0C"/>
    <w:rsid w:val="00A335E4"/>
    <w:rsid w:val="00A42698"/>
    <w:rsid w:val="00A47B94"/>
    <w:rsid w:val="00A71335"/>
    <w:rsid w:val="00A76B6E"/>
    <w:rsid w:val="00A77F5C"/>
    <w:rsid w:val="00A81365"/>
    <w:rsid w:val="00A86764"/>
    <w:rsid w:val="00A86D50"/>
    <w:rsid w:val="00A8750D"/>
    <w:rsid w:val="00AA0619"/>
    <w:rsid w:val="00AA3799"/>
    <w:rsid w:val="00AA536B"/>
    <w:rsid w:val="00AB17A8"/>
    <w:rsid w:val="00AC69EB"/>
    <w:rsid w:val="00AC7C56"/>
    <w:rsid w:val="00AE0AD0"/>
    <w:rsid w:val="00AE5A5A"/>
    <w:rsid w:val="00AF05AF"/>
    <w:rsid w:val="00AF3AA0"/>
    <w:rsid w:val="00AF444C"/>
    <w:rsid w:val="00AF5B8A"/>
    <w:rsid w:val="00B01B3F"/>
    <w:rsid w:val="00B01BFF"/>
    <w:rsid w:val="00B026E4"/>
    <w:rsid w:val="00B05666"/>
    <w:rsid w:val="00B07A77"/>
    <w:rsid w:val="00B115E5"/>
    <w:rsid w:val="00B15214"/>
    <w:rsid w:val="00B15AC0"/>
    <w:rsid w:val="00B16FE5"/>
    <w:rsid w:val="00B25380"/>
    <w:rsid w:val="00B25E5F"/>
    <w:rsid w:val="00B30ECD"/>
    <w:rsid w:val="00B33E83"/>
    <w:rsid w:val="00B4565B"/>
    <w:rsid w:val="00B47B36"/>
    <w:rsid w:val="00B54063"/>
    <w:rsid w:val="00B60C02"/>
    <w:rsid w:val="00B67219"/>
    <w:rsid w:val="00B6741E"/>
    <w:rsid w:val="00B70CB9"/>
    <w:rsid w:val="00B719A4"/>
    <w:rsid w:val="00B71ACF"/>
    <w:rsid w:val="00B75F8D"/>
    <w:rsid w:val="00B81FD1"/>
    <w:rsid w:val="00B847FA"/>
    <w:rsid w:val="00BA0662"/>
    <w:rsid w:val="00BA7B49"/>
    <w:rsid w:val="00BB1513"/>
    <w:rsid w:val="00BB1E14"/>
    <w:rsid w:val="00BB2408"/>
    <w:rsid w:val="00BB35F3"/>
    <w:rsid w:val="00BB414E"/>
    <w:rsid w:val="00BB686D"/>
    <w:rsid w:val="00BC3D36"/>
    <w:rsid w:val="00BC4623"/>
    <w:rsid w:val="00BC7A68"/>
    <w:rsid w:val="00BC7FEC"/>
    <w:rsid w:val="00BD15D6"/>
    <w:rsid w:val="00BE5EFE"/>
    <w:rsid w:val="00BE7F3D"/>
    <w:rsid w:val="00BF0060"/>
    <w:rsid w:val="00BF11B1"/>
    <w:rsid w:val="00BF4304"/>
    <w:rsid w:val="00BF7E3A"/>
    <w:rsid w:val="00C00601"/>
    <w:rsid w:val="00C03455"/>
    <w:rsid w:val="00C12291"/>
    <w:rsid w:val="00C129A6"/>
    <w:rsid w:val="00C21060"/>
    <w:rsid w:val="00C21092"/>
    <w:rsid w:val="00C26CB7"/>
    <w:rsid w:val="00C36B47"/>
    <w:rsid w:val="00C40753"/>
    <w:rsid w:val="00C43D67"/>
    <w:rsid w:val="00C456AA"/>
    <w:rsid w:val="00C549E0"/>
    <w:rsid w:val="00C557DB"/>
    <w:rsid w:val="00C5647E"/>
    <w:rsid w:val="00C65BB4"/>
    <w:rsid w:val="00C662D2"/>
    <w:rsid w:val="00C75E98"/>
    <w:rsid w:val="00C76AB2"/>
    <w:rsid w:val="00C83B44"/>
    <w:rsid w:val="00C846FA"/>
    <w:rsid w:val="00C87417"/>
    <w:rsid w:val="00C92E26"/>
    <w:rsid w:val="00C93C2B"/>
    <w:rsid w:val="00C94B54"/>
    <w:rsid w:val="00C956BA"/>
    <w:rsid w:val="00CA02CC"/>
    <w:rsid w:val="00CA3DA4"/>
    <w:rsid w:val="00CA4805"/>
    <w:rsid w:val="00CA4DB3"/>
    <w:rsid w:val="00CC2E30"/>
    <w:rsid w:val="00CC38ED"/>
    <w:rsid w:val="00CD48FC"/>
    <w:rsid w:val="00CE1B44"/>
    <w:rsid w:val="00CE55CC"/>
    <w:rsid w:val="00CE703F"/>
    <w:rsid w:val="00CE7FFC"/>
    <w:rsid w:val="00CF33ED"/>
    <w:rsid w:val="00D05435"/>
    <w:rsid w:val="00D11E84"/>
    <w:rsid w:val="00D14BFC"/>
    <w:rsid w:val="00D15609"/>
    <w:rsid w:val="00D20C0C"/>
    <w:rsid w:val="00D244B6"/>
    <w:rsid w:val="00D30549"/>
    <w:rsid w:val="00D31359"/>
    <w:rsid w:val="00D353B6"/>
    <w:rsid w:val="00D4261A"/>
    <w:rsid w:val="00D52556"/>
    <w:rsid w:val="00D52EFB"/>
    <w:rsid w:val="00D53509"/>
    <w:rsid w:val="00D57557"/>
    <w:rsid w:val="00D66062"/>
    <w:rsid w:val="00D70905"/>
    <w:rsid w:val="00D70C1B"/>
    <w:rsid w:val="00D7124A"/>
    <w:rsid w:val="00D85518"/>
    <w:rsid w:val="00DA0299"/>
    <w:rsid w:val="00DA1D99"/>
    <w:rsid w:val="00DA3A0E"/>
    <w:rsid w:val="00DA59F8"/>
    <w:rsid w:val="00DB0C95"/>
    <w:rsid w:val="00DB15C8"/>
    <w:rsid w:val="00DB66C6"/>
    <w:rsid w:val="00DC64BD"/>
    <w:rsid w:val="00DC7039"/>
    <w:rsid w:val="00DC793E"/>
    <w:rsid w:val="00DD0B77"/>
    <w:rsid w:val="00DF0F6E"/>
    <w:rsid w:val="00DF62FC"/>
    <w:rsid w:val="00E0640C"/>
    <w:rsid w:val="00E0786D"/>
    <w:rsid w:val="00E12311"/>
    <w:rsid w:val="00E12704"/>
    <w:rsid w:val="00E1528F"/>
    <w:rsid w:val="00E23546"/>
    <w:rsid w:val="00E36910"/>
    <w:rsid w:val="00E44FE4"/>
    <w:rsid w:val="00E519D6"/>
    <w:rsid w:val="00E5231A"/>
    <w:rsid w:val="00E5241D"/>
    <w:rsid w:val="00E61931"/>
    <w:rsid w:val="00E62155"/>
    <w:rsid w:val="00E71C25"/>
    <w:rsid w:val="00E74206"/>
    <w:rsid w:val="00E74CDA"/>
    <w:rsid w:val="00E84859"/>
    <w:rsid w:val="00E86CBB"/>
    <w:rsid w:val="00E9081A"/>
    <w:rsid w:val="00E916B1"/>
    <w:rsid w:val="00E965A6"/>
    <w:rsid w:val="00EA0185"/>
    <w:rsid w:val="00EA6E93"/>
    <w:rsid w:val="00EB5175"/>
    <w:rsid w:val="00EB5295"/>
    <w:rsid w:val="00EC1239"/>
    <w:rsid w:val="00EC393D"/>
    <w:rsid w:val="00EC3D4D"/>
    <w:rsid w:val="00EC6F0A"/>
    <w:rsid w:val="00ED234B"/>
    <w:rsid w:val="00EE481C"/>
    <w:rsid w:val="00EE5E56"/>
    <w:rsid w:val="00EF14D3"/>
    <w:rsid w:val="00EF1508"/>
    <w:rsid w:val="00EF2410"/>
    <w:rsid w:val="00F011C4"/>
    <w:rsid w:val="00F0290B"/>
    <w:rsid w:val="00F06394"/>
    <w:rsid w:val="00F11313"/>
    <w:rsid w:val="00F11FF5"/>
    <w:rsid w:val="00F12EC8"/>
    <w:rsid w:val="00F204E2"/>
    <w:rsid w:val="00F208D3"/>
    <w:rsid w:val="00F23EEF"/>
    <w:rsid w:val="00F254B3"/>
    <w:rsid w:val="00F26F40"/>
    <w:rsid w:val="00F27881"/>
    <w:rsid w:val="00F362C9"/>
    <w:rsid w:val="00F36459"/>
    <w:rsid w:val="00F42402"/>
    <w:rsid w:val="00F464DD"/>
    <w:rsid w:val="00F51239"/>
    <w:rsid w:val="00F559C9"/>
    <w:rsid w:val="00F57092"/>
    <w:rsid w:val="00F65B41"/>
    <w:rsid w:val="00F70BD8"/>
    <w:rsid w:val="00F741B0"/>
    <w:rsid w:val="00F82B57"/>
    <w:rsid w:val="00F84957"/>
    <w:rsid w:val="00F911E5"/>
    <w:rsid w:val="00F925A5"/>
    <w:rsid w:val="00F9554E"/>
    <w:rsid w:val="00F9572D"/>
    <w:rsid w:val="00F959CE"/>
    <w:rsid w:val="00F96667"/>
    <w:rsid w:val="00F97F50"/>
    <w:rsid w:val="00FA1F2C"/>
    <w:rsid w:val="00FA3E59"/>
    <w:rsid w:val="00FB4DE3"/>
    <w:rsid w:val="00FB7146"/>
    <w:rsid w:val="00FB7EF8"/>
    <w:rsid w:val="00FC2082"/>
    <w:rsid w:val="00FD016A"/>
    <w:rsid w:val="00FD6448"/>
    <w:rsid w:val="00FE4516"/>
    <w:rsid w:val="00FE561F"/>
    <w:rsid w:val="00FE5E08"/>
    <w:rsid w:val="00FE6F4E"/>
    <w:rsid w:val="00FF12A4"/>
    <w:rsid w:val="00FF3821"/>
    <w:rsid w:val="00FF455F"/>
    <w:rsid w:val="00FF5952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C5AFD"/>
  <w15:docId w15:val="{38F67E2E-5F74-432E-9AB4-BC30AD60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1BD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56ED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A5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56ED"/>
    <w:rPr>
      <w:rFonts w:ascii="ＭＳ 明朝"/>
      <w:sz w:val="22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C393D"/>
    <w:pPr>
      <w:jc w:val="center"/>
    </w:pPr>
  </w:style>
  <w:style w:type="character" w:customStyle="1" w:styleId="a9">
    <w:name w:val="記 (文字)"/>
    <w:link w:val="a8"/>
    <w:uiPriority w:val="99"/>
    <w:rsid w:val="00EC393D"/>
    <w:rPr>
      <w:rFonts w:ascii="ＭＳ 明朝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C393D"/>
    <w:pPr>
      <w:jc w:val="right"/>
    </w:pPr>
  </w:style>
  <w:style w:type="character" w:customStyle="1" w:styleId="ab">
    <w:name w:val="結語 (文字)"/>
    <w:link w:val="aa"/>
    <w:uiPriority w:val="99"/>
    <w:rsid w:val="00EC393D"/>
    <w:rPr>
      <w:rFonts w:ascii="ＭＳ 明朝"/>
      <w:sz w:val="22"/>
      <w:szCs w:val="22"/>
    </w:rPr>
  </w:style>
  <w:style w:type="paragraph" w:styleId="ac">
    <w:name w:val="Revision"/>
    <w:hidden/>
    <w:uiPriority w:val="99"/>
    <w:semiHidden/>
    <w:rsid w:val="008B3260"/>
    <w:rPr>
      <w:rFonts w:ascii="ＭＳ 明朝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B32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B3260"/>
    <w:rPr>
      <w:rFonts w:ascii="Arial" w:eastAsia="ＭＳ ゴシック" w:hAnsi="Arial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8B326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260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B3260"/>
    <w:rPr>
      <w:rFonts w:ascii="ＭＳ 明朝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260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B3260"/>
    <w:rPr>
      <w:rFonts w:ascii="ＭＳ 明朝"/>
      <w:b/>
      <w:bCs/>
      <w:sz w:val="22"/>
      <w:szCs w:val="22"/>
    </w:rPr>
  </w:style>
  <w:style w:type="paragraph" w:styleId="af4">
    <w:name w:val="Body Text"/>
    <w:basedOn w:val="a"/>
    <w:link w:val="af5"/>
    <w:uiPriority w:val="99"/>
    <w:unhideWhenUsed/>
    <w:rsid w:val="007B70CA"/>
  </w:style>
  <w:style w:type="character" w:customStyle="1" w:styleId="af5">
    <w:name w:val="本文 (文字)"/>
    <w:link w:val="af4"/>
    <w:uiPriority w:val="99"/>
    <w:rsid w:val="007B70CA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y%20Documents\T1024&#24950;&#20816;&#30452;&#23376;\&#26465;&#20363;&#31561;&#25913;&#27491;&#25991;&#65419;&#65413;(&#25991;&#26360;&#27861;&#35215;)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527F-CB06-4A95-85E3-071B8A3F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条例等改正文ﾋﾅ(文書法規).dot</Template>
  <TotalTime>0</TotalTime>
  <Pages>6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四街道市消防署組織規程の一部を改正する訓令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BHG008020</dc:creator>
  <cp:lastModifiedBy>BHG008022</cp:lastModifiedBy>
  <cp:revision>2</cp:revision>
  <cp:lastPrinted>2026-01-16T07:02:00Z</cp:lastPrinted>
  <dcterms:created xsi:type="dcterms:W3CDTF">2026-01-27T01:10:00Z</dcterms:created>
  <dcterms:modified xsi:type="dcterms:W3CDTF">2026-01-27T01:10:00Z</dcterms:modified>
</cp:coreProperties>
</file>